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B5" w:rsidRPr="00FD31C1" w:rsidRDefault="00C567B5" w:rsidP="00C567B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31C1">
        <w:rPr>
          <w:rFonts w:ascii="Times New Roman" w:hAnsi="Times New Roman"/>
          <w:sz w:val="28"/>
          <w:szCs w:val="28"/>
        </w:rPr>
        <w:t xml:space="preserve">АДМИНИСТРАЦИЯ </w:t>
      </w:r>
      <w:r w:rsidR="00A928BB" w:rsidRPr="00FD31C1">
        <w:rPr>
          <w:rFonts w:ascii="Times New Roman" w:hAnsi="Times New Roman"/>
          <w:sz w:val="28"/>
          <w:szCs w:val="28"/>
        </w:rPr>
        <w:t xml:space="preserve">НОВОБУРАНОВСКОГО </w:t>
      </w:r>
      <w:r w:rsidRPr="00FD31C1">
        <w:rPr>
          <w:rFonts w:ascii="Times New Roman" w:hAnsi="Times New Roman"/>
          <w:sz w:val="28"/>
          <w:szCs w:val="28"/>
        </w:rPr>
        <w:t>СЕЛЬСОВЕТА</w:t>
      </w:r>
    </w:p>
    <w:p w:rsidR="00C567B5" w:rsidRPr="00FD31C1" w:rsidRDefault="00C567B5" w:rsidP="00C567B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31C1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C567B5" w:rsidRDefault="00C567B5" w:rsidP="00C567B5"/>
    <w:p w:rsidR="00C567B5" w:rsidRPr="007174CC" w:rsidRDefault="00C567B5" w:rsidP="00C567B5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567B5" w:rsidRPr="007174CC" w:rsidTr="00537B78">
        <w:trPr>
          <w:cantSplit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C567B5" w:rsidRPr="007174CC" w:rsidRDefault="00C567B5" w:rsidP="00537B78">
            <w:pPr>
              <w:jc w:val="center"/>
            </w:pPr>
          </w:p>
          <w:p w:rsidR="00C567B5" w:rsidRPr="00A928BB" w:rsidRDefault="00C567B5" w:rsidP="00537B78">
            <w:pPr>
              <w:keepNext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928BB">
              <w:rPr>
                <w:rFonts w:ascii="Arial" w:hAnsi="Arial" w:cs="Arial"/>
                <w:sz w:val="28"/>
                <w:szCs w:val="28"/>
              </w:rPr>
              <w:t>П О С Т А Н О В Л Е Н И Е</w:t>
            </w:r>
          </w:p>
          <w:p w:rsidR="00C567B5" w:rsidRPr="007174CC" w:rsidRDefault="00C567B5" w:rsidP="00537B78"/>
          <w:p w:rsidR="00C567B5" w:rsidRPr="007174CC" w:rsidRDefault="00C567B5" w:rsidP="00537B78"/>
        </w:tc>
      </w:tr>
    </w:tbl>
    <w:p w:rsidR="00C567B5" w:rsidRPr="00A928BB" w:rsidRDefault="00C567B5" w:rsidP="00C567B5">
      <w:pPr>
        <w:tabs>
          <w:tab w:val="left" w:pos="3686"/>
        </w:tabs>
        <w:jc w:val="both"/>
        <w:rPr>
          <w:sz w:val="28"/>
          <w:szCs w:val="28"/>
        </w:rPr>
      </w:pPr>
    </w:p>
    <w:p w:rsidR="00C567B5" w:rsidRPr="00A928BB" w:rsidRDefault="00FD31C1" w:rsidP="00C567B5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="00A928BB">
        <w:rPr>
          <w:sz w:val="28"/>
          <w:szCs w:val="28"/>
        </w:rPr>
        <w:t xml:space="preserve">» декабря </w:t>
      </w:r>
      <w:r w:rsidR="00C567B5" w:rsidRPr="00A928BB">
        <w:rPr>
          <w:sz w:val="28"/>
          <w:szCs w:val="28"/>
        </w:rPr>
        <w:t>2022</w:t>
      </w:r>
      <w:r w:rsidR="00C3249F">
        <w:rPr>
          <w:sz w:val="28"/>
          <w:szCs w:val="28"/>
        </w:rPr>
        <w:t xml:space="preserve"> </w:t>
      </w:r>
      <w:r w:rsidR="00C567B5" w:rsidRPr="00A928BB">
        <w:rPr>
          <w:sz w:val="28"/>
          <w:szCs w:val="28"/>
        </w:rPr>
        <w:t xml:space="preserve">г                                                                                        </w:t>
      </w:r>
      <w:r>
        <w:rPr>
          <w:sz w:val="28"/>
          <w:szCs w:val="28"/>
        </w:rPr>
        <w:t>№___</w:t>
      </w:r>
      <w:r w:rsidR="00A928BB">
        <w:rPr>
          <w:sz w:val="28"/>
          <w:szCs w:val="28"/>
        </w:rPr>
        <w:t xml:space="preserve">                            </w:t>
      </w:r>
    </w:p>
    <w:p w:rsidR="00C567B5" w:rsidRPr="00A928BB" w:rsidRDefault="00C567B5" w:rsidP="00C567B5">
      <w:pPr>
        <w:ind w:right="-35"/>
        <w:jc w:val="center"/>
        <w:rPr>
          <w:sz w:val="28"/>
          <w:szCs w:val="28"/>
        </w:rPr>
      </w:pPr>
      <w:r w:rsidRPr="00A928BB">
        <w:rPr>
          <w:sz w:val="28"/>
          <w:szCs w:val="28"/>
        </w:rPr>
        <w:t xml:space="preserve">с. </w:t>
      </w:r>
      <w:r w:rsidR="00A928BB" w:rsidRPr="00A928BB">
        <w:rPr>
          <w:sz w:val="28"/>
          <w:szCs w:val="28"/>
        </w:rPr>
        <w:t>Новобураново</w:t>
      </w:r>
    </w:p>
    <w:p w:rsidR="00C567B5" w:rsidRPr="00A928BB" w:rsidRDefault="00C567B5" w:rsidP="00C567B5">
      <w:pPr>
        <w:ind w:right="-35"/>
        <w:rPr>
          <w:sz w:val="28"/>
          <w:szCs w:val="28"/>
        </w:rPr>
      </w:pPr>
    </w:p>
    <w:p w:rsidR="00C567B5" w:rsidRPr="00A928BB" w:rsidRDefault="00C567B5" w:rsidP="00C567B5">
      <w:pPr>
        <w:ind w:right="-35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8"/>
      </w:tblGrid>
      <w:tr w:rsidR="00C567B5" w:rsidRPr="00A928BB" w:rsidTr="00537B78">
        <w:tc>
          <w:tcPr>
            <w:tcW w:w="5388" w:type="dxa"/>
          </w:tcPr>
          <w:p w:rsidR="00C567B5" w:rsidRPr="00A928BB" w:rsidRDefault="00B715A1" w:rsidP="00A928BB">
            <w:pPr>
              <w:ind w:right="141"/>
              <w:jc w:val="both"/>
              <w:rPr>
                <w:sz w:val="28"/>
                <w:szCs w:val="28"/>
              </w:rPr>
            </w:pPr>
            <w:bookmarkStart w:id="0" w:name="_GoBack" w:colFirst="1" w:colLast="1"/>
            <w:r w:rsidRPr="00A928BB">
              <w:rPr>
                <w:sz w:val="28"/>
                <w:szCs w:val="28"/>
              </w:rPr>
              <w:t xml:space="preserve">Об утверждении Положения об официальном сайте Администрации </w:t>
            </w:r>
            <w:r w:rsidR="00A928BB" w:rsidRPr="00A928BB">
              <w:rPr>
                <w:sz w:val="28"/>
                <w:szCs w:val="28"/>
              </w:rPr>
              <w:t xml:space="preserve">Новобурановского </w:t>
            </w:r>
            <w:r w:rsidRPr="00A928BB">
              <w:rPr>
                <w:sz w:val="28"/>
                <w:szCs w:val="28"/>
              </w:rPr>
              <w:t>сельсовета Усть-Калманского района Алтайского края</w:t>
            </w:r>
          </w:p>
        </w:tc>
      </w:tr>
      <w:bookmarkEnd w:id="0"/>
    </w:tbl>
    <w:p w:rsidR="00C567B5" w:rsidRPr="00A928BB" w:rsidRDefault="00C567B5" w:rsidP="00C567B5">
      <w:pPr>
        <w:pStyle w:val="3"/>
        <w:tabs>
          <w:tab w:val="left" w:pos="700"/>
        </w:tabs>
        <w:ind w:left="0" w:firstLine="700"/>
        <w:rPr>
          <w:sz w:val="28"/>
          <w:szCs w:val="28"/>
        </w:rPr>
      </w:pPr>
    </w:p>
    <w:p w:rsidR="00385ABE" w:rsidRPr="00A928BB" w:rsidRDefault="0097288D" w:rsidP="0097288D">
      <w:pPr>
        <w:pStyle w:val="aa"/>
        <w:widowControl/>
        <w:overflowPunct/>
        <w:autoSpaceDE/>
        <w:adjustRightInd/>
        <w:spacing w:after="0"/>
        <w:ind w:firstLine="720"/>
        <w:jc w:val="both"/>
        <w:rPr>
          <w:szCs w:val="28"/>
        </w:rPr>
      </w:pPr>
      <w:r w:rsidRPr="00A928BB">
        <w:rPr>
          <w:szCs w:val="28"/>
        </w:rPr>
        <w:t>Во исполнение статьи 14 Федерального закона «Об обеспечении доступа к информации о деятельности государственных органов и органов местного самоуправления» от 09.02.2009</w:t>
      </w:r>
      <w:r w:rsidR="00E87786" w:rsidRPr="00A928BB">
        <w:rPr>
          <w:szCs w:val="28"/>
        </w:rPr>
        <w:t xml:space="preserve"> </w:t>
      </w:r>
      <w:r w:rsidRPr="00A928BB">
        <w:rPr>
          <w:szCs w:val="28"/>
        </w:rPr>
        <w:t>г. №</w:t>
      </w:r>
      <w:r w:rsidR="00E87786" w:rsidRPr="00A928BB">
        <w:rPr>
          <w:szCs w:val="28"/>
        </w:rPr>
        <w:t xml:space="preserve"> </w:t>
      </w:r>
      <w:r w:rsidRPr="00A928BB">
        <w:rPr>
          <w:szCs w:val="28"/>
        </w:rPr>
        <w:t>8-ФЗ</w:t>
      </w:r>
      <w:r w:rsidR="00A0186B" w:rsidRPr="00A928BB">
        <w:rPr>
          <w:szCs w:val="28"/>
        </w:rPr>
        <w:t xml:space="preserve">, </w:t>
      </w:r>
    </w:p>
    <w:p w:rsidR="00385ABE" w:rsidRPr="00A928BB" w:rsidRDefault="00385ABE" w:rsidP="00C3249F">
      <w:pPr>
        <w:tabs>
          <w:tab w:val="left" w:pos="0"/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28BB">
        <w:rPr>
          <w:b/>
          <w:sz w:val="28"/>
          <w:szCs w:val="28"/>
        </w:rPr>
        <w:t>ПОСТАНОВЛЯЮ:</w:t>
      </w:r>
    </w:p>
    <w:p w:rsidR="00385ABE" w:rsidRPr="00A928BB" w:rsidRDefault="00385ABE" w:rsidP="00385AB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ABE" w:rsidRPr="00A928BB" w:rsidRDefault="0097288D" w:rsidP="00B715A1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928BB">
        <w:rPr>
          <w:sz w:val="28"/>
          <w:szCs w:val="28"/>
        </w:rPr>
        <w:t xml:space="preserve">Утвердить Положение об официальном </w:t>
      </w:r>
      <w:r w:rsidR="00B715A1" w:rsidRPr="00A928BB">
        <w:rPr>
          <w:sz w:val="28"/>
          <w:szCs w:val="28"/>
        </w:rPr>
        <w:t xml:space="preserve">Администрации </w:t>
      </w:r>
      <w:r w:rsidR="00A928BB">
        <w:rPr>
          <w:sz w:val="28"/>
          <w:szCs w:val="28"/>
        </w:rPr>
        <w:t xml:space="preserve">Новобурановского </w:t>
      </w:r>
      <w:r w:rsidR="00B715A1" w:rsidRPr="00A928BB">
        <w:rPr>
          <w:sz w:val="28"/>
          <w:szCs w:val="28"/>
        </w:rPr>
        <w:t>сельсовета Усть-Калманского района Алтайского края</w:t>
      </w:r>
      <w:r w:rsidR="00C3249F">
        <w:rPr>
          <w:sz w:val="28"/>
          <w:szCs w:val="28"/>
        </w:rPr>
        <w:t>, согласно приложению.</w:t>
      </w:r>
    </w:p>
    <w:p w:rsidR="00B715A1" w:rsidRPr="00A928BB" w:rsidRDefault="00B715A1" w:rsidP="00B715A1">
      <w:pPr>
        <w:pStyle w:val="ab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rFonts w:eastAsia="Arial CYR"/>
          <w:sz w:val="28"/>
          <w:szCs w:val="28"/>
        </w:rPr>
      </w:pPr>
      <w:r w:rsidRPr="00A928BB">
        <w:rPr>
          <w:rFonts w:eastAsia="Arial CYR"/>
          <w:sz w:val="28"/>
          <w:szCs w:val="28"/>
        </w:rPr>
        <w:t>Р</w:t>
      </w:r>
      <w:r w:rsidRPr="00A928BB">
        <w:rPr>
          <w:sz w:val="28"/>
          <w:szCs w:val="28"/>
        </w:rPr>
        <w:t xml:space="preserve">азместить </w:t>
      </w:r>
      <w:r w:rsidRPr="00A928BB">
        <w:rPr>
          <w:rFonts w:eastAsia="Arial CYR"/>
          <w:sz w:val="28"/>
          <w:szCs w:val="28"/>
        </w:rPr>
        <w:t xml:space="preserve">настоящее постановление </w:t>
      </w:r>
      <w:r w:rsidRPr="00A928BB">
        <w:rPr>
          <w:sz w:val="28"/>
          <w:szCs w:val="28"/>
        </w:rPr>
        <w:t xml:space="preserve">на официальном сайте </w:t>
      </w:r>
      <w:hyperlink r:id="rId8" w:history="1">
        <w:r w:rsidR="00A928BB" w:rsidRPr="00A928BB">
          <w:rPr>
            <w:color w:val="0000FF"/>
            <w:sz w:val="28"/>
            <w:szCs w:val="28"/>
            <w:u w:val="single"/>
          </w:rPr>
          <w:t>https://novoburanovskij-r22.gosweb.gosuslugi.ru</w:t>
        </w:r>
      </w:hyperlink>
      <w:r w:rsidR="00A928BB">
        <w:t xml:space="preserve"> </w:t>
      </w:r>
      <w:r w:rsidR="00E87786" w:rsidRPr="00A928BB">
        <w:rPr>
          <w:sz w:val="28"/>
          <w:szCs w:val="28"/>
        </w:rPr>
        <w:t>в информационно-телекоммуникационной сети «Интернет»</w:t>
      </w:r>
      <w:r w:rsidRPr="00A928BB">
        <w:rPr>
          <w:rFonts w:eastAsia="Arial CYR"/>
          <w:sz w:val="28"/>
          <w:szCs w:val="28"/>
        </w:rPr>
        <w:t>.</w:t>
      </w:r>
    </w:p>
    <w:p w:rsidR="00B715A1" w:rsidRPr="00A928BB" w:rsidRDefault="00B715A1" w:rsidP="00B715A1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928BB">
        <w:rPr>
          <w:rFonts w:eastAsia="Arial CYR"/>
          <w:sz w:val="28"/>
          <w:szCs w:val="28"/>
        </w:rPr>
        <w:t>Настоящее постановление вступает в силу с 01 января 2023 года.</w:t>
      </w:r>
    </w:p>
    <w:p w:rsidR="00385ABE" w:rsidRPr="00A928BB" w:rsidRDefault="00795D35" w:rsidP="00B715A1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928B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85ABE" w:rsidRPr="00A928BB" w:rsidRDefault="00385ABE" w:rsidP="00B715A1">
      <w:pPr>
        <w:tabs>
          <w:tab w:val="num" w:pos="0"/>
          <w:tab w:val="left" w:pos="426"/>
        </w:tabs>
        <w:jc w:val="both"/>
        <w:rPr>
          <w:sz w:val="28"/>
          <w:szCs w:val="28"/>
        </w:rPr>
      </w:pPr>
    </w:p>
    <w:p w:rsidR="00385ABE" w:rsidRPr="00A928BB" w:rsidRDefault="00385ABE" w:rsidP="00385ABE">
      <w:pPr>
        <w:tabs>
          <w:tab w:val="left" w:pos="1080"/>
        </w:tabs>
        <w:jc w:val="both"/>
        <w:rPr>
          <w:sz w:val="28"/>
          <w:szCs w:val="28"/>
        </w:rPr>
      </w:pPr>
    </w:p>
    <w:p w:rsidR="00385ABE" w:rsidRPr="00A928BB" w:rsidRDefault="00385ABE" w:rsidP="00385ABE">
      <w:pPr>
        <w:tabs>
          <w:tab w:val="left" w:pos="1080"/>
        </w:tabs>
        <w:jc w:val="both"/>
        <w:rPr>
          <w:sz w:val="28"/>
          <w:szCs w:val="28"/>
        </w:rPr>
      </w:pPr>
    </w:p>
    <w:p w:rsidR="004650AF" w:rsidRPr="00A928BB" w:rsidRDefault="004650AF" w:rsidP="00385ABE">
      <w:pPr>
        <w:jc w:val="both"/>
        <w:rPr>
          <w:b/>
          <w:sz w:val="28"/>
          <w:szCs w:val="28"/>
        </w:rPr>
      </w:pPr>
    </w:p>
    <w:p w:rsidR="004650AF" w:rsidRPr="00A928BB" w:rsidRDefault="004650AF" w:rsidP="00385ABE">
      <w:pPr>
        <w:jc w:val="both"/>
        <w:rPr>
          <w:b/>
          <w:sz w:val="28"/>
          <w:szCs w:val="28"/>
        </w:rPr>
      </w:pPr>
    </w:p>
    <w:p w:rsidR="00B715A1" w:rsidRPr="00A928BB" w:rsidRDefault="00B715A1" w:rsidP="00B715A1">
      <w:pPr>
        <w:suppressAutoHyphens/>
        <w:rPr>
          <w:sz w:val="28"/>
          <w:szCs w:val="28"/>
          <w:lang w:eastAsia="ar-SA"/>
        </w:rPr>
      </w:pPr>
    </w:p>
    <w:p w:rsidR="00B715A1" w:rsidRPr="00A928BB" w:rsidRDefault="00B715A1" w:rsidP="00B715A1">
      <w:pPr>
        <w:pStyle w:val="af1"/>
        <w:tabs>
          <w:tab w:val="left" w:pos="7155"/>
        </w:tabs>
        <w:spacing w:before="0" w:after="0"/>
        <w:jc w:val="both"/>
        <w:rPr>
          <w:sz w:val="28"/>
          <w:szCs w:val="28"/>
        </w:rPr>
      </w:pPr>
      <w:r w:rsidRPr="00A928BB">
        <w:rPr>
          <w:sz w:val="28"/>
          <w:szCs w:val="28"/>
        </w:rPr>
        <w:t>Глава сельсовета</w:t>
      </w:r>
      <w:r w:rsidRPr="00A928BB">
        <w:rPr>
          <w:sz w:val="28"/>
          <w:szCs w:val="28"/>
        </w:rPr>
        <w:tab/>
        <w:t xml:space="preserve">         </w:t>
      </w:r>
      <w:r w:rsidR="00A928BB">
        <w:rPr>
          <w:sz w:val="28"/>
          <w:szCs w:val="28"/>
        </w:rPr>
        <w:t>В.Н.</w:t>
      </w:r>
      <w:r w:rsidR="00C3249F">
        <w:rPr>
          <w:sz w:val="28"/>
          <w:szCs w:val="28"/>
        </w:rPr>
        <w:t xml:space="preserve"> </w:t>
      </w:r>
      <w:r w:rsidR="00A928BB">
        <w:rPr>
          <w:sz w:val="28"/>
          <w:szCs w:val="28"/>
        </w:rPr>
        <w:t>Зацепина</w:t>
      </w:r>
    </w:p>
    <w:p w:rsidR="00B715A1" w:rsidRPr="00A928BB" w:rsidRDefault="00B715A1">
      <w:pPr>
        <w:rPr>
          <w:sz w:val="28"/>
          <w:szCs w:val="28"/>
        </w:rPr>
      </w:pPr>
      <w:r w:rsidRPr="00A928BB">
        <w:rPr>
          <w:sz w:val="28"/>
          <w:szCs w:val="28"/>
        </w:rPr>
        <w:br w:type="page"/>
      </w:r>
    </w:p>
    <w:p w:rsidR="00C3249F" w:rsidRPr="00C3249F" w:rsidRDefault="00C3249F" w:rsidP="00C3249F">
      <w:pPr>
        <w:tabs>
          <w:tab w:val="right" w:pos="9923"/>
        </w:tabs>
        <w:ind w:left="5529"/>
        <w:rPr>
          <w:lang w:eastAsia="zh-CN"/>
        </w:rPr>
      </w:pPr>
      <w:r w:rsidRPr="00C3249F">
        <w:rPr>
          <w:lang w:eastAsia="zh-CN"/>
        </w:rPr>
        <w:lastRenderedPageBreak/>
        <w:t>ПРИЛОЖЕНИЕ</w:t>
      </w:r>
    </w:p>
    <w:p w:rsidR="00C3249F" w:rsidRPr="00C3249F" w:rsidRDefault="00C3249F" w:rsidP="00C3249F">
      <w:pPr>
        <w:tabs>
          <w:tab w:val="right" w:pos="9923"/>
        </w:tabs>
        <w:ind w:left="5529"/>
        <w:rPr>
          <w:lang w:eastAsia="zh-CN"/>
        </w:rPr>
      </w:pPr>
      <w:r w:rsidRPr="00C3249F">
        <w:rPr>
          <w:lang w:eastAsia="zh-CN"/>
        </w:rPr>
        <w:t>УТВЕРЖДЕН</w:t>
      </w:r>
      <w:r>
        <w:rPr>
          <w:lang w:eastAsia="zh-CN"/>
        </w:rPr>
        <w:t>О</w:t>
      </w:r>
    </w:p>
    <w:p w:rsidR="00C3249F" w:rsidRPr="00C3249F" w:rsidRDefault="00C3249F" w:rsidP="00C3249F">
      <w:pPr>
        <w:tabs>
          <w:tab w:val="right" w:pos="9923"/>
        </w:tabs>
        <w:ind w:left="5529"/>
        <w:rPr>
          <w:sz w:val="24"/>
          <w:szCs w:val="24"/>
          <w:lang w:eastAsia="zh-CN"/>
        </w:rPr>
      </w:pPr>
      <w:r w:rsidRPr="00C3249F">
        <w:rPr>
          <w:sz w:val="24"/>
          <w:szCs w:val="24"/>
          <w:lang w:eastAsia="zh-CN"/>
        </w:rPr>
        <w:t xml:space="preserve">Постановлением администрации Новобурановского сельсовета Усть-Калманского района Алтайского края от </w:t>
      </w:r>
      <w:r>
        <w:rPr>
          <w:sz w:val="24"/>
          <w:szCs w:val="24"/>
          <w:lang w:eastAsia="zh-CN"/>
        </w:rPr>
        <w:t>__</w:t>
      </w:r>
      <w:r w:rsidRPr="00C3249F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января</w:t>
      </w:r>
      <w:r w:rsidRPr="00C3249F">
        <w:rPr>
          <w:sz w:val="24"/>
          <w:szCs w:val="24"/>
          <w:lang w:eastAsia="zh-CN"/>
        </w:rPr>
        <w:t xml:space="preserve"> 2022 года № </w:t>
      </w:r>
      <w:r>
        <w:rPr>
          <w:sz w:val="24"/>
          <w:szCs w:val="24"/>
          <w:lang w:eastAsia="zh-CN"/>
        </w:rPr>
        <w:t>__</w:t>
      </w:r>
    </w:p>
    <w:p w:rsidR="00C05652" w:rsidRPr="00FD31C1" w:rsidRDefault="00C05652" w:rsidP="00C05652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C05652" w:rsidRPr="00FD31C1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FD31C1">
        <w:rPr>
          <w:sz w:val="28"/>
          <w:szCs w:val="28"/>
        </w:rPr>
        <w:t>ПОЛОЖЕНИЕ</w:t>
      </w:r>
    </w:p>
    <w:p w:rsidR="00C05652" w:rsidRPr="00FD31C1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FD31C1">
        <w:rPr>
          <w:sz w:val="28"/>
          <w:szCs w:val="28"/>
        </w:rPr>
        <w:t xml:space="preserve">об официальном сайте Администрации </w:t>
      </w:r>
      <w:r w:rsidR="00A928BB" w:rsidRPr="00FD31C1">
        <w:rPr>
          <w:sz w:val="28"/>
          <w:szCs w:val="28"/>
        </w:rPr>
        <w:t xml:space="preserve">Новобурановского </w:t>
      </w:r>
      <w:r w:rsidR="0034780A" w:rsidRPr="00FD31C1">
        <w:rPr>
          <w:sz w:val="28"/>
          <w:szCs w:val="28"/>
        </w:rPr>
        <w:t>сельсовета Усть-Калманского района Алтайского края</w:t>
      </w:r>
    </w:p>
    <w:p w:rsidR="00C05652" w:rsidRPr="00FD31C1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C05652" w:rsidRPr="00FD31C1" w:rsidRDefault="00C05652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FD31C1">
        <w:rPr>
          <w:b/>
          <w:sz w:val="28"/>
          <w:szCs w:val="28"/>
        </w:rPr>
        <w:t>1. Общие положения</w:t>
      </w:r>
    </w:p>
    <w:p w:rsidR="00C05652" w:rsidRPr="00FD31C1" w:rsidRDefault="00C05652" w:rsidP="00C0565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31C1">
        <w:rPr>
          <w:sz w:val="28"/>
          <w:szCs w:val="28"/>
        </w:rPr>
        <w:t xml:space="preserve">1.1. Официальный сайт Администрации </w:t>
      </w:r>
      <w:r w:rsidR="00A928BB" w:rsidRPr="00FD31C1">
        <w:rPr>
          <w:sz w:val="28"/>
          <w:szCs w:val="28"/>
        </w:rPr>
        <w:t xml:space="preserve">Новобурановского </w:t>
      </w:r>
      <w:r w:rsidR="0034780A" w:rsidRPr="00FD31C1">
        <w:rPr>
          <w:sz w:val="28"/>
          <w:szCs w:val="28"/>
        </w:rPr>
        <w:t xml:space="preserve">сельсовета Усть-Калманского района Алтайского края </w:t>
      </w:r>
      <w:r w:rsidRPr="00FD31C1">
        <w:rPr>
          <w:sz w:val="28"/>
          <w:szCs w:val="28"/>
        </w:rPr>
        <w:t xml:space="preserve">(далее – сайт) создан в информационно-телекоммуникационной сети «Интернет» с целью обеспечения доступа к информации о деятельности Администрации </w:t>
      </w:r>
      <w:r w:rsidR="00A928BB" w:rsidRPr="00FD31C1">
        <w:rPr>
          <w:sz w:val="28"/>
          <w:szCs w:val="28"/>
        </w:rPr>
        <w:t xml:space="preserve">Новобурановского </w:t>
      </w:r>
      <w:r w:rsidR="0034780A" w:rsidRPr="00FD31C1">
        <w:rPr>
          <w:sz w:val="28"/>
          <w:szCs w:val="28"/>
        </w:rPr>
        <w:t xml:space="preserve">сельсовета Усть-Калманского района Алтайского края (далее Администрация </w:t>
      </w:r>
      <w:r w:rsidR="00A928BB" w:rsidRPr="00FD31C1">
        <w:rPr>
          <w:sz w:val="28"/>
          <w:szCs w:val="28"/>
        </w:rPr>
        <w:t xml:space="preserve">Новобурановского </w:t>
      </w:r>
      <w:r w:rsidR="004811E8" w:rsidRPr="00FD31C1">
        <w:rPr>
          <w:sz w:val="28"/>
          <w:szCs w:val="28"/>
        </w:rPr>
        <w:t>сельсовета</w:t>
      </w:r>
      <w:r w:rsidR="0034780A" w:rsidRPr="00FD31C1">
        <w:rPr>
          <w:sz w:val="28"/>
          <w:szCs w:val="28"/>
        </w:rPr>
        <w:t>)</w:t>
      </w:r>
      <w:r w:rsidR="004D3831" w:rsidRPr="00FD31C1">
        <w:rPr>
          <w:sz w:val="28"/>
          <w:szCs w:val="28"/>
        </w:rPr>
        <w:t>.</w:t>
      </w:r>
    </w:p>
    <w:p w:rsidR="00C05652" w:rsidRPr="00FD31C1" w:rsidRDefault="00C05652" w:rsidP="003D2605">
      <w:pPr>
        <w:tabs>
          <w:tab w:val="left" w:pos="1134"/>
        </w:tabs>
        <w:autoSpaceDE w:val="0"/>
        <w:autoSpaceDN w:val="0"/>
        <w:adjustRightInd w:val="0"/>
        <w:spacing w:line="235" w:lineRule="auto"/>
        <w:ind w:right="-29" w:firstLine="709"/>
        <w:jc w:val="both"/>
        <w:rPr>
          <w:sz w:val="28"/>
          <w:szCs w:val="28"/>
        </w:rPr>
      </w:pPr>
      <w:r w:rsidRPr="00FD31C1">
        <w:rPr>
          <w:sz w:val="28"/>
          <w:szCs w:val="28"/>
        </w:rPr>
        <w:t>1.2. Электронный адрес сайта –</w:t>
      </w:r>
      <w:r w:rsidR="00A928BB" w:rsidRPr="00FD31C1">
        <w:rPr>
          <w:sz w:val="28"/>
          <w:szCs w:val="28"/>
        </w:rPr>
        <w:t xml:space="preserve"> </w:t>
      </w:r>
      <w:hyperlink r:id="rId9" w:history="1">
        <w:r w:rsidR="00A928BB" w:rsidRPr="00FD31C1">
          <w:rPr>
            <w:color w:val="0000FF"/>
            <w:sz w:val="28"/>
            <w:szCs w:val="28"/>
            <w:u w:val="single"/>
          </w:rPr>
          <w:t>https://novoburanovskij-r22.gosweb.gosuslugi.ru</w:t>
        </w:r>
      </w:hyperlink>
    </w:p>
    <w:p w:rsidR="00C05652" w:rsidRPr="00FD31C1" w:rsidRDefault="00C05652" w:rsidP="00C0565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31C1">
        <w:rPr>
          <w:sz w:val="28"/>
          <w:szCs w:val="28"/>
        </w:rPr>
        <w:t>1.</w:t>
      </w:r>
      <w:r w:rsidR="0034780A" w:rsidRPr="00FD31C1">
        <w:rPr>
          <w:sz w:val="28"/>
          <w:szCs w:val="28"/>
        </w:rPr>
        <w:t>3</w:t>
      </w:r>
      <w:r w:rsidRPr="00FD31C1">
        <w:rPr>
          <w:sz w:val="28"/>
          <w:szCs w:val="28"/>
        </w:rPr>
        <w:t>. Доступ к информации и интерактивным сервисам, размещаемым на сайте, предоставляется на бесплатной основе.</w:t>
      </w:r>
    </w:p>
    <w:p w:rsidR="00C05652" w:rsidRPr="00FD31C1" w:rsidRDefault="00C05652" w:rsidP="00C0565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C05652" w:rsidRPr="00FD31C1" w:rsidRDefault="00C05652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FD31C1">
        <w:rPr>
          <w:b/>
          <w:sz w:val="28"/>
          <w:szCs w:val="28"/>
        </w:rPr>
        <w:t>2. Содержание сайта</w:t>
      </w:r>
    </w:p>
    <w:p w:rsidR="00C05652" w:rsidRPr="00FD31C1" w:rsidRDefault="00C05652" w:rsidP="00C0565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D31C1">
        <w:rPr>
          <w:spacing w:val="-4"/>
          <w:sz w:val="28"/>
          <w:szCs w:val="28"/>
        </w:rPr>
        <w:t xml:space="preserve">2.1. На сайте размещается основная информация, предусмотренная </w:t>
      </w:r>
      <w:r w:rsidRPr="00FD31C1">
        <w:rPr>
          <w:sz w:val="28"/>
          <w:szCs w:val="28"/>
        </w:rPr>
        <w:t xml:space="preserve">перечнем информации о деятельности Администрации </w:t>
      </w:r>
      <w:r w:rsidR="00A928BB" w:rsidRPr="00FD31C1">
        <w:rPr>
          <w:sz w:val="28"/>
          <w:szCs w:val="28"/>
        </w:rPr>
        <w:t xml:space="preserve">Новобурановского </w:t>
      </w:r>
      <w:r w:rsidR="004811E8" w:rsidRPr="00FD31C1">
        <w:rPr>
          <w:sz w:val="28"/>
          <w:szCs w:val="28"/>
        </w:rPr>
        <w:t>сельсовета</w:t>
      </w:r>
      <w:r w:rsidRPr="00FD31C1">
        <w:rPr>
          <w:sz w:val="28"/>
          <w:szCs w:val="28"/>
        </w:rPr>
        <w:t>, размещаемой в сети «Интернет» (далее</w:t>
      </w:r>
      <w:r w:rsidR="00196020" w:rsidRPr="00FD31C1">
        <w:rPr>
          <w:sz w:val="28"/>
          <w:szCs w:val="28"/>
        </w:rPr>
        <w:t xml:space="preserve"> </w:t>
      </w:r>
      <w:r w:rsidRPr="00FD31C1">
        <w:rPr>
          <w:sz w:val="28"/>
          <w:szCs w:val="28"/>
        </w:rPr>
        <w:t>-</w:t>
      </w:r>
      <w:r w:rsidR="00196020" w:rsidRPr="00FD31C1">
        <w:rPr>
          <w:sz w:val="28"/>
          <w:szCs w:val="28"/>
        </w:rPr>
        <w:t xml:space="preserve"> </w:t>
      </w:r>
      <w:r w:rsidRPr="00FD31C1">
        <w:rPr>
          <w:sz w:val="28"/>
          <w:szCs w:val="28"/>
        </w:rPr>
        <w:t>перечень)</w:t>
      </w:r>
      <w:r w:rsidR="00C3249F">
        <w:rPr>
          <w:sz w:val="28"/>
          <w:szCs w:val="28"/>
        </w:rPr>
        <w:t>,</w:t>
      </w:r>
      <w:r w:rsidRPr="00FD31C1">
        <w:rPr>
          <w:sz w:val="28"/>
          <w:szCs w:val="28"/>
        </w:rPr>
        <w:t xml:space="preserve"> согласно </w:t>
      </w:r>
      <w:r w:rsidRPr="00FD31C1">
        <w:rPr>
          <w:spacing w:val="-4"/>
          <w:sz w:val="28"/>
          <w:szCs w:val="28"/>
        </w:rPr>
        <w:t xml:space="preserve">приложению </w:t>
      </w:r>
      <w:r w:rsidRPr="00FD31C1">
        <w:rPr>
          <w:sz w:val="28"/>
          <w:szCs w:val="28"/>
        </w:rPr>
        <w:t xml:space="preserve">к настоящему Положению. Также возможно размещение иной информации о деятельности Администрации </w:t>
      </w:r>
      <w:r w:rsidR="00A928BB" w:rsidRPr="00FD31C1">
        <w:rPr>
          <w:sz w:val="28"/>
          <w:szCs w:val="28"/>
        </w:rPr>
        <w:t xml:space="preserve">Новобурановского </w:t>
      </w:r>
      <w:r w:rsidR="0034780A" w:rsidRPr="00FD31C1">
        <w:rPr>
          <w:sz w:val="28"/>
          <w:szCs w:val="28"/>
        </w:rPr>
        <w:t>сельсовета</w:t>
      </w:r>
      <w:r w:rsidR="00C3249F">
        <w:rPr>
          <w:sz w:val="28"/>
          <w:szCs w:val="28"/>
        </w:rPr>
        <w:t>,</w:t>
      </w:r>
      <w:r w:rsidR="0034780A" w:rsidRPr="00FD31C1">
        <w:rPr>
          <w:sz w:val="28"/>
          <w:szCs w:val="28"/>
        </w:rPr>
        <w:t xml:space="preserve"> </w:t>
      </w:r>
      <w:r w:rsidRPr="00FD31C1">
        <w:rPr>
          <w:sz w:val="28"/>
          <w:szCs w:val="28"/>
        </w:rPr>
        <w:t>не включенной в перечень.</w:t>
      </w:r>
      <w:r w:rsidRPr="00FD31C1">
        <w:rPr>
          <w:spacing w:val="-2"/>
          <w:sz w:val="28"/>
          <w:szCs w:val="28"/>
        </w:rPr>
        <w:t xml:space="preserve"> </w:t>
      </w:r>
    </w:p>
    <w:p w:rsidR="00C05652" w:rsidRPr="00FD31C1" w:rsidRDefault="00C05652" w:rsidP="00C05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1C1">
        <w:rPr>
          <w:sz w:val="28"/>
          <w:szCs w:val="28"/>
        </w:rPr>
        <w:t xml:space="preserve"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 </w:t>
      </w:r>
    </w:p>
    <w:p w:rsidR="00C05652" w:rsidRDefault="00C05652" w:rsidP="0034780A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31C1">
        <w:rPr>
          <w:sz w:val="28"/>
          <w:szCs w:val="28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FD31C1">
        <w:rPr>
          <w:spacing w:val="-4"/>
          <w:sz w:val="28"/>
          <w:szCs w:val="28"/>
        </w:rPr>
        <w:t>агитации по вопросам референдума, информации, нарушающей законодательство</w:t>
      </w:r>
      <w:r w:rsidRPr="00FD31C1">
        <w:rPr>
          <w:sz w:val="28"/>
          <w:szCs w:val="28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C3249F" w:rsidRPr="00FD31C1" w:rsidRDefault="00C3249F" w:rsidP="0034780A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C05652" w:rsidRPr="00FD31C1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FD31C1">
        <w:rPr>
          <w:b/>
          <w:sz w:val="28"/>
          <w:szCs w:val="28"/>
        </w:rPr>
        <w:t>3. Порядок размещения, редактирования</w:t>
      </w:r>
    </w:p>
    <w:p w:rsidR="00C05652" w:rsidRPr="00FD31C1" w:rsidRDefault="00C05652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FD31C1">
        <w:rPr>
          <w:b/>
          <w:sz w:val="28"/>
          <w:szCs w:val="28"/>
        </w:rPr>
        <w:t>и удаления информации на сайте</w:t>
      </w:r>
    </w:p>
    <w:p w:rsidR="00C05652" w:rsidRPr="00FD31C1" w:rsidRDefault="00C05652" w:rsidP="00C056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1C1">
        <w:rPr>
          <w:rFonts w:ascii="Times New Roman" w:hAnsi="Times New Roman" w:cs="Times New Roman"/>
          <w:sz w:val="28"/>
          <w:szCs w:val="28"/>
        </w:rPr>
        <w:t xml:space="preserve">3.1. Размещение, редактирование и удаление информации на сайте осуществляется </w:t>
      </w:r>
      <w:r w:rsidR="0034780A" w:rsidRPr="00FD31C1">
        <w:rPr>
          <w:rFonts w:ascii="Times New Roman" w:hAnsi="Times New Roman" w:cs="Times New Roman"/>
          <w:sz w:val="28"/>
          <w:szCs w:val="28"/>
        </w:rPr>
        <w:t xml:space="preserve">сотрудником Администрации </w:t>
      </w:r>
      <w:r w:rsidR="00A928BB" w:rsidRPr="00FD31C1">
        <w:rPr>
          <w:rFonts w:ascii="Times New Roman" w:hAnsi="Times New Roman" w:cs="Times New Roman"/>
          <w:sz w:val="28"/>
          <w:szCs w:val="28"/>
        </w:rPr>
        <w:t xml:space="preserve">Новобурановского </w:t>
      </w:r>
      <w:r w:rsidR="0034780A" w:rsidRPr="00FD31C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D31C1">
        <w:rPr>
          <w:rFonts w:ascii="Times New Roman" w:hAnsi="Times New Roman" w:cs="Times New Roman"/>
          <w:sz w:val="28"/>
          <w:szCs w:val="28"/>
        </w:rPr>
        <w:t xml:space="preserve">на основании информации, представляемой соответствующими </w:t>
      </w:r>
      <w:r w:rsidR="00196020" w:rsidRPr="00FD31C1">
        <w:rPr>
          <w:rFonts w:ascii="Times New Roman" w:hAnsi="Times New Roman" w:cs="Times New Roman"/>
          <w:sz w:val="28"/>
          <w:szCs w:val="28"/>
        </w:rPr>
        <w:t>отве</w:t>
      </w:r>
      <w:r w:rsidR="00196020" w:rsidRPr="00FD31C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196020" w:rsidRPr="00FD31C1">
        <w:rPr>
          <w:rFonts w:ascii="Times New Roman" w:hAnsi="Times New Roman" w:cs="Times New Roman"/>
          <w:sz w:val="28"/>
          <w:szCs w:val="28"/>
        </w:rPr>
        <w:t>с</w:t>
      </w:r>
      <w:r w:rsidR="00196020" w:rsidRPr="00FD31C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196020" w:rsidRPr="00FD31C1">
        <w:rPr>
          <w:rFonts w:ascii="Times New Roman" w:hAnsi="Times New Roman" w:cs="Times New Roman"/>
          <w:sz w:val="28"/>
          <w:szCs w:val="28"/>
        </w:rPr>
        <w:t>венными специалис</w:t>
      </w:r>
      <w:r w:rsidR="00196020" w:rsidRPr="00FD31C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196020" w:rsidRPr="00FD31C1">
        <w:rPr>
          <w:rFonts w:ascii="Times New Roman" w:hAnsi="Times New Roman" w:cs="Times New Roman"/>
          <w:sz w:val="28"/>
          <w:szCs w:val="28"/>
        </w:rPr>
        <w:t>ами</w:t>
      </w:r>
      <w:r w:rsidR="00196020" w:rsidRPr="00FD31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6020" w:rsidRPr="00FD31C1">
        <w:rPr>
          <w:rFonts w:ascii="Times New Roman" w:hAnsi="Times New Roman" w:cs="Times New Roman"/>
          <w:sz w:val="28"/>
          <w:szCs w:val="28"/>
        </w:rPr>
        <w:t>по с</w:t>
      </w:r>
      <w:r w:rsidR="00196020" w:rsidRPr="00FD31C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196020" w:rsidRPr="00FD31C1">
        <w:rPr>
          <w:rFonts w:ascii="Times New Roman" w:hAnsi="Times New Roman" w:cs="Times New Roman"/>
          <w:sz w:val="28"/>
          <w:szCs w:val="28"/>
        </w:rPr>
        <w:t>ое</w:t>
      </w:r>
      <w:r w:rsidR="00196020" w:rsidRPr="00FD31C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196020" w:rsidRPr="00FD31C1">
        <w:rPr>
          <w:rFonts w:ascii="Times New Roman" w:hAnsi="Times New Roman" w:cs="Times New Roman"/>
          <w:sz w:val="28"/>
          <w:szCs w:val="28"/>
        </w:rPr>
        <w:t>у</w:t>
      </w:r>
      <w:r w:rsidR="00196020" w:rsidRPr="00FD31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6020" w:rsidRPr="00FD31C1">
        <w:rPr>
          <w:rFonts w:ascii="Times New Roman" w:hAnsi="Times New Roman" w:cs="Times New Roman"/>
          <w:sz w:val="28"/>
          <w:szCs w:val="28"/>
        </w:rPr>
        <w:t>напра</w:t>
      </w:r>
      <w:r w:rsidR="00196020" w:rsidRPr="00FD31C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196020" w:rsidRPr="00FD31C1">
        <w:rPr>
          <w:rFonts w:ascii="Times New Roman" w:hAnsi="Times New Roman" w:cs="Times New Roman"/>
          <w:sz w:val="28"/>
          <w:szCs w:val="28"/>
        </w:rPr>
        <w:t>лен</w:t>
      </w:r>
      <w:r w:rsidR="00196020" w:rsidRPr="00FD31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196020" w:rsidRPr="00FD31C1">
        <w:rPr>
          <w:rFonts w:ascii="Times New Roman" w:hAnsi="Times New Roman" w:cs="Times New Roman"/>
          <w:sz w:val="28"/>
          <w:szCs w:val="28"/>
        </w:rPr>
        <w:t>ю</w:t>
      </w:r>
      <w:r w:rsidR="00196020" w:rsidRPr="00FD3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6020" w:rsidRPr="00FD31C1">
        <w:rPr>
          <w:rFonts w:ascii="Times New Roman" w:hAnsi="Times New Roman" w:cs="Times New Roman"/>
          <w:sz w:val="28"/>
          <w:szCs w:val="28"/>
        </w:rPr>
        <w:t>ра</w:t>
      </w:r>
      <w:r w:rsidR="00196020" w:rsidRPr="00FD31C1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196020" w:rsidRPr="00FD31C1">
        <w:rPr>
          <w:rFonts w:ascii="Times New Roman" w:hAnsi="Times New Roman" w:cs="Times New Roman"/>
          <w:sz w:val="28"/>
          <w:szCs w:val="28"/>
        </w:rPr>
        <w:t>оты</w:t>
      </w:r>
      <w:r w:rsidR="00196020" w:rsidRPr="00FD31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6020" w:rsidRPr="00FD31C1">
        <w:rPr>
          <w:rFonts w:ascii="Times New Roman" w:hAnsi="Times New Roman" w:cs="Times New Roman"/>
          <w:sz w:val="28"/>
          <w:szCs w:val="28"/>
        </w:rPr>
        <w:t>А</w:t>
      </w:r>
      <w:r w:rsidR="00196020" w:rsidRPr="00FD31C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196020" w:rsidRPr="00FD31C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196020" w:rsidRPr="00FD31C1">
        <w:rPr>
          <w:rFonts w:ascii="Times New Roman" w:hAnsi="Times New Roman" w:cs="Times New Roman"/>
          <w:sz w:val="28"/>
          <w:szCs w:val="28"/>
        </w:rPr>
        <w:t>инис</w:t>
      </w:r>
      <w:r w:rsidR="00196020" w:rsidRPr="00FD31C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196020" w:rsidRPr="00FD31C1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A928BB" w:rsidRPr="00FD31C1">
        <w:rPr>
          <w:rFonts w:ascii="Times New Roman" w:hAnsi="Times New Roman" w:cs="Times New Roman"/>
          <w:sz w:val="28"/>
          <w:szCs w:val="28"/>
        </w:rPr>
        <w:t xml:space="preserve">Новобурановского </w:t>
      </w:r>
      <w:r w:rsidR="004811E8" w:rsidRPr="00FD31C1">
        <w:rPr>
          <w:rFonts w:ascii="Times New Roman" w:hAnsi="Times New Roman" w:cs="Times New Roman"/>
          <w:sz w:val="28"/>
          <w:szCs w:val="28"/>
        </w:rPr>
        <w:t>сельсовета</w:t>
      </w:r>
      <w:r w:rsidR="00196020" w:rsidRPr="00FD31C1">
        <w:rPr>
          <w:rFonts w:ascii="Times New Roman" w:hAnsi="Times New Roman" w:cs="Times New Roman"/>
          <w:sz w:val="28"/>
          <w:szCs w:val="28"/>
        </w:rPr>
        <w:t>.</w:t>
      </w:r>
    </w:p>
    <w:p w:rsidR="00C05652" w:rsidRPr="00FD31C1" w:rsidRDefault="00C05652" w:rsidP="00C05652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FD31C1">
        <w:rPr>
          <w:sz w:val="28"/>
          <w:szCs w:val="28"/>
        </w:rPr>
        <w:lastRenderedPageBreak/>
        <w:t>3.2. 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случае, если конкретные периодичность и (или) срок не установлены</w:t>
      </w:r>
      <w:r w:rsidR="00EB0B3A" w:rsidRPr="00FD31C1">
        <w:rPr>
          <w:sz w:val="28"/>
          <w:szCs w:val="28"/>
        </w:rPr>
        <w:t xml:space="preserve"> отве</w:t>
      </w:r>
      <w:r w:rsidR="00EB0B3A" w:rsidRPr="00FD31C1">
        <w:rPr>
          <w:spacing w:val="-1"/>
          <w:sz w:val="28"/>
          <w:szCs w:val="28"/>
        </w:rPr>
        <w:t>т</w:t>
      </w:r>
      <w:r w:rsidR="00EB0B3A" w:rsidRPr="00FD31C1">
        <w:rPr>
          <w:sz w:val="28"/>
          <w:szCs w:val="28"/>
        </w:rPr>
        <w:t>с</w:t>
      </w:r>
      <w:r w:rsidR="00EB0B3A" w:rsidRPr="00FD31C1">
        <w:rPr>
          <w:spacing w:val="-1"/>
          <w:sz w:val="28"/>
          <w:szCs w:val="28"/>
        </w:rPr>
        <w:t>т</w:t>
      </w:r>
      <w:r w:rsidR="00EB0B3A" w:rsidRPr="00FD31C1">
        <w:rPr>
          <w:sz w:val="28"/>
          <w:szCs w:val="28"/>
        </w:rPr>
        <w:t>венные специалис</w:t>
      </w:r>
      <w:r w:rsidR="00EB0B3A" w:rsidRPr="00FD31C1">
        <w:rPr>
          <w:spacing w:val="-1"/>
          <w:sz w:val="28"/>
          <w:szCs w:val="28"/>
        </w:rPr>
        <w:t>т</w:t>
      </w:r>
      <w:r w:rsidR="00EB0B3A" w:rsidRPr="00FD31C1">
        <w:rPr>
          <w:sz w:val="28"/>
          <w:szCs w:val="28"/>
        </w:rPr>
        <w:t>ы</w:t>
      </w:r>
      <w:r w:rsidR="00EB0B3A" w:rsidRPr="00FD31C1">
        <w:rPr>
          <w:spacing w:val="2"/>
          <w:sz w:val="28"/>
          <w:szCs w:val="28"/>
        </w:rPr>
        <w:t xml:space="preserve"> </w:t>
      </w:r>
      <w:r w:rsidR="00EB0B3A" w:rsidRPr="00FD31C1">
        <w:rPr>
          <w:sz w:val="28"/>
          <w:szCs w:val="28"/>
        </w:rPr>
        <w:t>по с</w:t>
      </w:r>
      <w:r w:rsidR="00EB0B3A" w:rsidRPr="00FD31C1">
        <w:rPr>
          <w:spacing w:val="-1"/>
          <w:sz w:val="28"/>
          <w:szCs w:val="28"/>
        </w:rPr>
        <w:t>в</w:t>
      </w:r>
      <w:r w:rsidR="00EB0B3A" w:rsidRPr="00FD31C1">
        <w:rPr>
          <w:sz w:val="28"/>
          <w:szCs w:val="28"/>
        </w:rPr>
        <w:t>ое</w:t>
      </w:r>
      <w:r w:rsidR="00EB0B3A" w:rsidRPr="00FD31C1">
        <w:rPr>
          <w:spacing w:val="-1"/>
          <w:sz w:val="28"/>
          <w:szCs w:val="28"/>
        </w:rPr>
        <w:t>м</w:t>
      </w:r>
      <w:r w:rsidR="00EB0B3A" w:rsidRPr="00FD31C1">
        <w:rPr>
          <w:sz w:val="28"/>
          <w:szCs w:val="28"/>
        </w:rPr>
        <w:t>у</w:t>
      </w:r>
      <w:r w:rsidR="00EB0B3A" w:rsidRPr="00FD31C1">
        <w:rPr>
          <w:spacing w:val="2"/>
          <w:sz w:val="28"/>
          <w:szCs w:val="28"/>
        </w:rPr>
        <w:t xml:space="preserve"> </w:t>
      </w:r>
      <w:r w:rsidR="00EB0B3A" w:rsidRPr="00FD31C1">
        <w:rPr>
          <w:sz w:val="28"/>
          <w:szCs w:val="28"/>
        </w:rPr>
        <w:t>напра</w:t>
      </w:r>
      <w:r w:rsidR="00EB0B3A" w:rsidRPr="00FD31C1">
        <w:rPr>
          <w:spacing w:val="-1"/>
          <w:sz w:val="28"/>
          <w:szCs w:val="28"/>
        </w:rPr>
        <w:t>в</w:t>
      </w:r>
      <w:r w:rsidR="00EB0B3A" w:rsidRPr="00FD31C1">
        <w:rPr>
          <w:sz w:val="28"/>
          <w:szCs w:val="28"/>
        </w:rPr>
        <w:t>лен</w:t>
      </w:r>
      <w:r w:rsidR="00EB0B3A" w:rsidRPr="00FD31C1">
        <w:rPr>
          <w:spacing w:val="-2"/>
          <w:sz w:val="28"/>
          <w:szCs w:val="28"/>
        </w:rPr>
        <w:t>и</w:t>
      </w:r>
      <w:r w:rsidR="00EB0B3A" w:rsidRPr="00FD31C1">
        <w:rPr>
          <w:sz w:val="28"/>
          <w:szCs w:val="28"/>
        </w:rPr>
        <w:t>ю</w:t>
      </w:r>
      <w:r w:rsidR="00EB0B3A" w:rsidRPr="00FD31C1">
        <w:rPr>
          <w:spacing w:val="1"/>
          <w:sz w:val="28"/>
          <w:szCs w:val="28"/>
        </w:rPr>
        <w:t xml:space="preserve"> </w:t>
      </w:r>
      <w:r w:rsidR="00EB0B3A" w:rsidRPr="00FD31C1">
        <w:rPr>
          <w:sz w:val="28"/>
          <w:szCs w:val="28"/>
        </w:rPr>
        <w:t>ра</w:t>
      </w:r>
      <w:r w:rsidR="00EB0B3A" w:rsidRPr="00FD31C1">
        <w:rPr>
          <w:spacing w:val="-1"/>
          <w:sz w:val="28"/>
          <w:szCs w:val="28"/>
        </w:rPr>
        <w:t>б</w:t>
      </w:r>
      <w:r w:rsidR="00EB0B3A" w:rsidRPr="00FD31C1">
        <w:rPr>
          <w:sz w:val="28"/>
          <w:szCs w:val="28"/>
        </w:rPr>
        <w:t>оты</w:t>
      </w:r>
      <w:r w:rsidR="00EB0B3A" w:rsidRPr="00FD31C1">
        <w:rPr>
          <w:spacing w:val="2"/>
          <w:sz w:val="28"/>
          <w:szCs w:val="28"/>
        </w:rPr>
        <w:t xml:space="preserve"> </w:t>
      </w:r>
      <w:r w:rsidR="00EB0B3A" w:rsidRPr="00FD31C1">
        <w:rPr>
          <w:sz w:val="28"/>
          <w:szCs w:val="28"/>
        </w:rPr>
        <w:t>в А</w:t>
      </w:r>
      <w:r w:rsidR="00EB0B3A" w:rsidRPr="00FD31C1">
        <w:rPr>
          <w:spacing w:val="-1"/>
          <w:sz w:val="28"/>
          <w:szCs w:val="28"/>
        </w:rPr>
        <w:t>д</w:t>
      </w:r>
      <w:r w:rsidR="00EB0B3A" w:rsidRPr="00FD31C1">
        <w:rPr>
          <w:spacing w:val="1"/>
          <w:sz w:val="28"/>
          <w:szCs w:val="28"/>
        </w:rPr>
        <w:t>м</w:t>
      </w:r>
      <w:r w:rsidR="00EB0B3A" w:rsidRPr="00FD31C1">
        <w:rPr>
          <w:sz w:val="28"/>
          <w:szCs w:val="28"/>
        </w:rPr>
        <w:t>инис</w:t>
      </w:r>
      <w:r w:rsidR="00EB0B3A" w:rsidRPr="00FD31C1">
        <w:rPr>
          <w:spacing w:val="-1"/>
          <w:sz w:val="28"/>
          <w:szCs w:val="28"/>
        </w:rPr>
        <w:t>т</w:t>
      </w:r>
      <w:r w:rsidR="00EB0B3A" w:rsidRPr="00FD31C1">
        <w:rPr>
          <w:sz w:val="28"/>
          <w:szCs w:val="28"/>
        </w:rPr>
        <w:t xml:space="preserve">рации </w:t>
      </w:r>
      <w:r w:rsidR="00A928BB" w:rsidRPr="00FD31C1">
        <w:rPr>
          <w:sz w:val="28"/>
          <w:szCs w:val="28"/>
        </w:rPr>
        <w:t xml:space="preserve">Новобурановского </w:t>
      </w:r>
      <w:r w:rsidR="004811E8" w:rsidRPr="00FD31C1">
        <w:rPr>
          <w:sz w:val="28"/>
          <w:szCs w:val="28"/>
        </w:rPr>
        <w:t>сельсовета</w:t>
      </w:r>
      <w:r w:rsidR="00EB0B3A" w:rsidRPr="00FD31C1">
        <w:rPr>
          <w:spacing w:val="1"/>
          <w:sz w:val="28"/>
          <w:szCs w:val="28"/>
        </w:rPr>
        <w:t xml:space="preserve"> </w:t>
      </w:r>
      <w:r w:rsidRPr="00FD31C1">
        <w:rPr>
          <w:sz w:val="28"/>
          <w:szCs w:val="28"/>
        </w:rPr>
        <w:t>осуществляют проверку необходимости размещения или обновления информации не реже 1 раза в квартал.</w:t>
      </w:r>
    </w:p>
    <w:p w:rsidR="00C05652" w:rsidRPr="00FD31C1" w:rsidRDefault="00C05652" w:rsidP="00C05652">
      <w:pPr>
        <w:spacing w:line="235" w:lineRule="auto"/>
        <w:ind w:firstLine="720"/>
        <w:jc w:val="both"/>
        <w:rPr>
          <w:sz w:val="28"/>
          <w:szCs w:val="28"/>
        </w:rPr>
      </w:pPr>
      <w:r w:rsidRPr="00FD31C1">
        <w:rPr>
          <w:sz w:val="28"/>
          <w:szCs w:val="28"/>
        </w:rPr>
        <w:t>3.3. </w:t>
      </w:r>
      <w:r w:rsidR="00EB0B3A" w:rsidRPr="00FD31C1">
        <w:rPr>
          <w:sz w:val="28"/>
          <w:szCs w:val="28"/>
        </w:rPr>
        <w:t>Отве</w:t>
      </w:r>
      <w:r w:rsidR="00EB0B3A" w:rsidRPr="00FD31C1">
        <w:rPr>
          <w:spacing w:val="-1"/>
          <w:sz w:val="28"/>
          <w:szCs w:val="28"/>
        </w:rPr>
        <w:t>т</w:t>
      </w:r>
      <w:r w:rsidR="00EB0B3A" w:rsidRPr="00FD31C1">
        <w:rPr>
          <w:sz w:val="28"/>
          <w:szCs w:val="28"/>
        </w:rPr>
        <w:t>с</w:t>
      </w:r>
      <w:r w:rsidR="00EB0B3A" w:rsidRPr="00FD31C1">
        <w:rPr>
          <w:spacing w:val="-1"/>
          <w:sz w:val="28"/>
          <w:szCs w:val="28"/>
        </w:rPr>
        <w:t>т</w:t>
      </w:r>
      <w:r w:rsidR="00EB0B3A" w:rsidRPr="00FD31C1">
        <w:rPr>
          <w:sz w:val="28"/>
          <w:szCs w:val="28"/>
        </w:rPr>
        <w:t>венные специалис</w:t>
      </w:r>
      <w:r w:rsidR="00EB0B3A" w:rsidRPr="00FD31C1">
        <w:rPr>
          <w:spacing w:val="-1"/>
          <w:sz w:val="28"/>
          <w:szCs w:val="28"/>
        </w:rPr>
        <w:t>т</w:t>
      </w:r>
      <w:r w:rsidR="00EB0B3A" w:rsidRPr="00FD31C1">
        <w:rPr>
          <w:sz w:val="28"/>
          <w:szCs w:val="28"/>
        </w:rPr>
        <w:t>ы по с</w:t>
      </w:r>
      <w:r w:rsidR="00EB0B3A" w:rsidRPr="00FD31C1">
        <w:rPr>
          <w:spacing w:val="-1"/>
          <w:sz w:val="28"/>
          <w:szCs w:val="28"/>
        </w:rPr>
        <w:t>в</w:t>
      </w:r>
      <w:r w:rsidR="00EB0B3A" w:rsidRPr="00FD31C1">
        <w:rPr>
          <w:sz w:val="28"/>
          <w:szCs w:val="28"/>
        </w:rPr>
        <w:t>ое</w:t>
      </w:r>
      <w:r w:rsidR="00EB0B3A" w:rsidRPr="00FD31C1">
        <w:rPr>
          <w:spacing w:val="-1"/>
          <w:sz w:val="28"/>
          <w:szCs w:val="28"/>
        </w:rPr>
        <w:t>м</w:t>
      </w:r>
      <w:r w:rsidR="00EB0B3A" w:rsidRPr="00FD31C1">
        <w:rPr>
          <w:sz w:val="28"/>
          <w:szCs w:val="28"/>
        </w:rPr>
        <w:t>у</w:t>
      </w:r>
      <w:r w:rsidR="00EB0B3A" w:rsidRPr="00FD31C1">
        <w:rPr>
          <w:spacing w:val="2"/>
          <w:sz w:val="28"/>
          <w:szCs w:val="28"/>
        </w:rPr>
        <w:t xml:space="preserve"> </w:t>
      </w:r>
      <w:r w:rsidR="00EB0B3A" w:rsidRPr="00FD31C1">
        <w:rPr>
          <w:sz w:val="28"/>
          <w:szCs w:val="28"/>
        </w:rPr>
        <w:t>напра</w:t>
      </w:r>
      <w:r w:rsidR="00EB0B3A" w:rsidRPr="00FD31C1">
        <w:rPr>
          <w:spacing w:val="-1"/>
          <w:sz w:val="28"/>
          <w:szCs w:val="28"/>
        </w:rPr>
        <w:t>в</w:t>
      </w:r>
      <w:r w:rsidR="00EB0B3A" w:rsidRPr="00FD31C1">
        <w:rPr>
          <w:sz w:val="28"/>
          <w:szCs w:val="28"/>
        </w:rPr>
        <w:t>лен</w:t>
      </w:r>
      <w:r w:rsidR="00EB0B3A" w:rsidRPr="00FD31C1">
        <w:rPr>
          <w:spacing w:val="-2"/>
          <w:sz w:val="28"/>
          <w:szCs w:val="28"/>
        </w:rPr>
        <w:t>и</w:t>
      </w:r>
      <w:r w:rsidR="00EB0B3A" w:rsidRPr="00FD31C1">
        <w:rPr>
          <w:sz w:val="28"/>
          <w:szCs w:val="28"/>
        </w:rPr>
        <w:t>ю</w:t>
      </w:r>
      <w:r w:rsidR="00EB0B3A" w:rsidRPr="00FD31C1">
        <w:rPr>
          <w:spacing w:val="1"/>
          <w:sz w:val="28"/>
          <w:szCs w:val="28"/>
        </w:rPr>
        <w:t xml:space="preserve"> </w:t>
      </w:r>
      <w:r w:rsidR="00EB0B3A" w:rsidRPr="00FD31C1">
        <w:rPr>
          <w:sz w:val="28"/>
          <w:szCs w:val="28"/>
        </w:rPr>
        <w:t>ра</w:t>
      </w:r>
      <w:r w:rsidR="00EB0B3A" w:rsidRPr="00FD31C1">
        <w:rPr>
          <w:spacing w:val="-1"/>
          <w:sz w:val="28"/>
          <w:szCs w:val="28"/>
        </w:rPr>
        <w:t>б</w:t>
      </w:r>
      <w:r w:rsidR="00EB0B3A" w:rsidRPr="00FD31C1">
        <w:rPr>
          <w:sz w:val="28"/>
          <w:szCs w:val="28"/>
        </w:rPr>
        <w:t>оты</w:t>
      </w:r>
      <w:r w:rsidR="00EB0B3A" w:rsidRPr="00FD31C1">
        <w:rPr>
          <w:spacing w:val="2"/>
          <w:sz w:val="28"/>
          <w:szCs w:val="28"/>
        </w:rPr>
        <w:t xml:space="preserve"> </w:t>
      </w:r>
      <w:r w:rsidR="00EB0B3A" w:rsidRPr="00FD31C1">
        <w:rPr>
          <w:sz w:val="28"/>
          <w:szCs w:val="28"/>
        </w:rPr>
        <w:t>в А</w:t>
      </w:r>
      <w:r w:rsidR="00EB0B3A" w:rsidRPr="00FD31C1">
        <w:rPr>
          <w:spacing w:val="-1"/>
          <w:sz w:val="28"/>
          <w:szCs w:val="28"/>
        </w:rPr>
        <w:t>д</w:t>
      </w:r>
      <w:r w:rsidR="00EB0B3A" w:rsidRPr="00FD31C1">
        <w:rPr>
          <w:spacing w:val="1"/>
          <w:sz w:val="28"/>
          <w:szCs w:val="28"/>
        </w:rPr>
        <w:t>м</w:t>
      </w:r>
      <w:r w:rsidR="00EB0B3A" w:rsidRPr="00FD31C1">
        <w:rPr>
          <w:sz w:val="28"/>
          <w:szCs w:val="28"/>
        </w:rPr>
        <w:t>инис</w:t>
      </w:r>
      <w:r w:rsidR="00EB0B3A" w:rsidRPr="00FD31C1">
        <w:rPr>
          <w:spacing w:val="-1"/>
          <w:sz w:val="28"/>
          <w:szCs w:val="28"/>
        </w:rPr>
        <w:t>т</w:t>
      </w:r>
      <w:r w:rsidR="00EB0B3A" w:rsidRPr="00FD31C1">
        <w:rPr>
          <w:sz w:val="28"/>
          <w:szCs w:val="28"/>
        </w:rPr>
        <w:t xml:space="preserve">рации </w:t>
      </w:r>
      <w:r w:rsidR="00A928BB" w:rsidRPr="00FD31C1">
        <w:rPr>
          <w:sz w:val="28"/>
          <w:szCs w:val="28"/>
        </w:rPr>
        <w:t xml:space="preserve">Новобурановского </w:t>
      </w:r>
      <w:r w:rsidR="004811E8" w:rsidRPr="00FD31C1">
        <w:rPr>
          <w:sz w:val="28"/>
          <w:szCs w:val="28"/>
        </w:rPr>
        <w:t>сельсовета</w:t>
      </w:r>
      <w:r w:rsidRPr="00FD31C1">
        <w:rPr>
          <w:sz w:val="28"/>
          <w:szCs w:val="28"/>
        </w:rPr>
        <w:t xml:space="preserve">, несут персональную ответственность за полноту, актуальность и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</w:t>
      </w:r>
      <w:r w:rsidR="004811E8" w:rsidRPr="00FD31C1">
        <w:rPr>
          <w:sz w:val="28"/>
          <w:szCs w:val="28"/>
        </w:rPr>
        <w:t>краевыми</w:t>
      </w:r>
      <w:r w:rsidRPr="00FD31C1">
        <w:rPr>
          <w:sz w:val="28"/>
          <w:szCs w:val="28"/>
        </w:rPr>
        <w:t xml:space="preserve"> законами. </w:t>
      </w:r>
    </w:p>
    <w:p w:rsidR="00B56F46" w:rsidRPr="00FD31C1" w:rsidRDefault="004811E8" w:rsidP="00C05652">
      <w:pPr>
        <w:spacing w:line="235" w:lineRule="auto"/>
        <w:ind w:firstLine="72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D31C1">
        <w:rPr>
          <w:sz w:val="28"/>
          <w:szCs w:val="28"/>
        </w:rPr>
        <w:t>3.4. Информация размещается на сайте</w:t>
      </w:r>
      <w:r w:rsidR="00B56F46" w:rsidRPr="00FD31C1">
        <w:rPr>
          <w:sz w:val="28"/>
          <w:szCs w:val="28"/>
        </w:rPr>
        <w:t xml:space="preserve"> в</w:t>
      </w:r>
      <w:r w:rsidRPr="00FD31C1">
        <w:rPr>
          <w:sz w:val="28"/>
          <w:szCs w:val="28"/>
        </w:rPr>
        <w:t xml:space="preserve"> </w:t>
      </w:r>
      <w:r w:rsidR="00E87786" w:rsidRPr="00FD31C1">
        <w:rPr>
          <w:rStyle w:val="FontStyle19"/>
          <w:rFonts w:ascii="Times New Roman" w:hAnsi="Times New Roman" w:cs="Times New Roman"/>
          <w:sz w:val="28"/>
          <w:szCs w:val="28"/>
        </w:rPr>
        <w:t>следующих форматах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 xml:space="preserve">: doc, docx, xls, xlsx, 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pdf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jpg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jpeg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png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zip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4811E8" w:rsidRPr="00FD31C1" w:rsidRDefault="004811E8" w:rsidP="00C05652">
      <w:pPr>
        <w:spacing w:line="235" w:lineRule="auto"/>
        <w:ind w:firstLine="720"/>
        <w:jc w:val="both"/>
        <w:rPr>
          <w:sz w:val="28"/>
          <w:szCs w:val="28"/>
        </w:rPr>
      </w:pPr>
      <w:r w:rsidRPr="00FD31C1">
        <w:rPr>
          <w:sz w:val="28"/>
          <w:szCs w:val="28"/>
        </w:rPr>
        <w:t>3.5.</w:t>
      </w:r>
      <w:r w:rsidR="00A86611" w:rsidRPr="00FD31C1">
        <w:rPr>
          <w:sz w:val="28"/>
          <w:szCs w:val="28"/>
        </w:rPr>
        <w:t>Максимальный размер размещаемого файла не должен превышать 15 Мб.</w:t>
      </w:r>
    </w:p>
    <w:p w:rsidR="00C05652" w:rsidRPr="00FD31C1" w:rsidRDefault="00C05652" w:rsidP="00C05652">
      <w:pPr>
        <w:autoSpaceDE w:val="0"/>
        <w:autoSpaceDN w:val="0"/>
        <w:adjustRightInd w:val="0"/>
        <w:spacing w:line="235" w:lineRule="auto"/>
        <w:ind w:firstLine="720"/>
        <w:jc w:val="center"/>
        <w:rPr>
          <w:sz w:val="28"/>
          <w:szCs w:val="28"/>
        </w:rPr>
      </w:pPr>
    </w:p>
    <w:p w:rsidR="00C05652" w:rsidRPr="00FD31C1" w:rsidRDefault="004811E8" w:rsidP="004811E8">
      <w:pPr>
        <w:autoSpaceDE w:val="0"/>
        <w:autoSpaceDN w:val="0"/>
        <w:adjustRightInd w:val="0"/>
        <w:spacing w:line="235" w:lineRule="auto"/>
        <w:ind w:left="851"/>
        <w:jc w:val="center"/>
        <w:rPr>
          <w:b/>
          <w:sz w:val="28"/>
          <w:szCs w:val="28"/>
        </w:rPr>
      </w:pPr>
      <w:r w:rsidRPr="00FD31C1">
        <w:rPr>
          <w:b/>
          <w:sz w:val="28"/>
          <w:szCs w:val="28"/>
        </w:rPr>
        <w:t>4.Организационно-техническое обеспечение сайта</w:t>
      </w:r>
    </w:p>
    <w:p w:rsidR="00B56F46" w:rsidRPr="00FD31C1" w:rsidRDefault="00D10631" w:rsidP="00B56F46">
      <w:pPr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D31C1">
        <w:rPr>
          <w:rStyle w:val="FontStyle19"/>
          <w:rFonts w:ascii="Times New Roman" w:hAnsi="Times New Roman" w:cs="Times New Roman"/>
          <w:sz w:val="28"/>
          <w:szCs w:val="28"/>
        </w:rPr>
        <w:t>4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>.1.</w:t>
      </w:r>
      <w:r w:rsidR="00C3249F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 xml:space="preserve">Техническое сопровождение сайта возлагается на </w:t>
      </w:r>
      <w:r w:rsidR="00B56F46" w:rsidRPr="00FD31C1">
        <w:rPr>
          <w:color w:val="000000"/>
          <w:sz w:val="28"/>
          <w:szCs w:val="28"/>
          <w:shd w:val="clear" w:color="auto" w:fill="FFFFFF"/>
        </w:rPr>
        <w:t>Министерство общественного развития, связи и массовых коммуникаций Российской Федерации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B56F46" w:rsidRPr="00FD31C1" w:rsidRDefault="00D10631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FD31C1">
        <w:rPr>
          <w:rStyle w:val="FontStyle19"/>
          <w:rFonts w:ascii="Times New Roman" w:hAnsi="Times New Roman" w:cs="Times New Roman"/>
          <w:sz w:val="28"/>
          <w:szCs w:val="28"/>
        </w:rPr>
        <w:t>4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>.2.</w:t>
      </w:r>
      <w:r w:rsidR="00C3249F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B56F46" w:rsidRPr="00FD31C1">
        <w:rPr>
          <w:rStyle w:val="FontStyle16"/>
          <w:rFonts w:ascii="Times New Roman" w:hAnsi="Times New Roman" w:cs="Times New Roman"/>
          <w:sz w:val="28"/>
          <w:szCs w:val="28"/>
        </w:rPr>
        <w:t>Техническое сопровождение сайта включает в себя</w:t>
      </w:r>
      <w:r w:rsidR="00B56F46" w:rsidRPr="00FD31C1">
        <w:rPr>
          <w:rStyle w:val="FontStyle19"/>
          <w:rFonts w:ascii="Times New Roman" w:hAnsi="Times New Roman" w:cs="Times New Roman"/>
          <w:sz w:val="28"/>
          <w:szCs w:val="28"/>
        </w:rPr>
        <w:t>:</w:t>
      </w:r>
    </w:p>
    <w:p w:rsidR="00B56F46" w:rsidRPr="00FD31C1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D31C1">
        <w:rPr>
          <w:rStyle w:val="FontStyle19"/>
          <w:rFonts w:ascii="Times New Roman" w:hAnsi="Times New Roman" w:cs="Times New Roman"/>
          <w:sz w:val="28"/>
          <w:szCs w:val="28"/>
        </w:rPr>
        <w:t>- работы по развитию программно-технических средств сайта,</w:t>
      </w:r>
    </w:p>
    <w:p w:rsidR="00B56F46" w:rsidRPr="00FD31C1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D31C1">
        <w:rPr>
          <w:rStyle w:val="FontStyle19"/>
          <w:rFonts w:ascii="Times New Roman" w:hAnsi="Times New Roman" w:cs="Times New Roman"/>
          <w:sz w:val="28"/>
          <w:szCs w:val="28"/>
        </w:rPr>
        <w:t>- обеспечение целостности информации,</w:t>
      </w:r>
    </w:p>
    <w:p w:rsidR="00B56F46" w:rsidRPr="00FD31C1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D31C1">
        <w:rPr>
          <w:rStyle w:val="FontStyle19"/>
          <w:rFonts w:ascii="Times New Roman" w:hAnsi="Times New Roman" w:cs="Times New Roman"/>
          <w:sz w:val="28"/>
          <w:szCs w:val="28"/>
        </w:rPr>
        <w:t>-обеспечение бесперебойного и корректного функционирования сайта,</w:t>
      </w:r>
    </w:p>
    <w:p w:rsidR="00B56F46" w:rsidRPr="00FD31C1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D31C1">
        <w:rPr>
          <w:rStyle w:val="FontStyle19"/>
          <w:rFonts w:ascii="Times New Roman" w:hAnsi="Times New Roman" w:cs="Times New Roman"/>
          <w:sz w:val="28"/>
          <w:szCs w:val="28"/>
        </w:rPr>
        <w:t>- администрирование сайта,</w:t>
      </w:r>
    </w:p>
    <w:p w:rsidR="00B56F46" w:rsidRPr="00FD31C1" w:rsidRDefault="00B56F46" w:rsidP="00B56F46">
      <w:pPr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D31C1">
        <w:rPr>
          <w:rStyle w:val="FontStyle19"/>
          <w:rFonts w:ascii="Times New Roman" w:hAnsi="Times New Roman" w:cs="Times New Roman"/>
          <w:sz w:val="28"/>
          <w:szCs w:val="28"/>
        </w:rPr>
        <w:t>- функционирование сайта.</w:t>
      </w:r>
    </w:p>
    <w:p w:rsidR="00B56F46" w:rsidRPr="00FD31C1" w:rsidRDefault="00B56F46" w:rsidP="00B56F46">
      <w:pPr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D31C1">
        <w:rPr>
          <w:rStyle w:val="FontStyle19"/>
          <w:rFonts w:ascii="Times New Roman" w:hAnsi="Times New Roman" w:cs="Times New Roman"/>
          <w:sz w:val="28"/>
          <w:szCs w:val="28"/>
        </w:rPr>
        <w:t>Техническое сопровождение осуществляется в соответствии с законодательством Российской Федерации.</w:t>
      </w:r>
    </w:p>
    <w:p w:rsidR="00C05652" w:rsidRPr="00FD31C1" w:rsidRDefault="00C05652" w:rsidP="00C0565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</w:p>
    <w:p w:rsidR="00C05652" w:rsidRPr="00FD31C1" w:rsidRDefault="00C05652" w:rsidP="00C05652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3972B4" w:rsidRPr="00FD31C1" w:rsidRDefault="003972B4" w:rsidP="00575E22">
      <w:pPr>
        <w:widowControl w:val="0"/>
        <w:autoSpaceDE w:val="0"/>
        <w:autoSpaceDN w:val="0"/>
        <w:adjustRightInd w:val="0"/>
        <w:ind w:left="6237"/>
        <w:jc w:val="right"/>
        <w:rPr>
          <w:bCs/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575E22" w:rsidRPr="00FD31C1" w:rsidRDefault="00575E22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</w:pPr>
    </w:p>
    <w:p w:rsidR="003972B4" w:rsidRPr="00FD31C1" w:rsidRDefault="003972B4" w:rsidP="003972B4">
      <w:pPr>
        <w:rPr>
          <w:sz w:val="28"/>
          <w:szCs w:val="28"/>
        </w:rPr>
        <w:sectPr w:rsidR="003972B4" w:rsidRPr="00FD31C1" w:rsidSect="007162D7">
          <w:headerReference w:type="default" r:id="rId10"/>
          <w:footerReference w:type="even" r:id="rId11"/>
          <w:footerReference w:type="default" r:id="rId12"/>
          <w:pgSz w:w="11907" w:h="16840"/>
          <w:pgMar w:top="709" w:right="851" w:bottom="1134" w:left="1304" w:header="720" w:footer="720" w:gutter="0"/>
          <w:cols w:space="720"/>
          <w:docGrid w:linePitch="272"/>
        </w:sectPr>
      </w:pPr>
    </w:p>
    <w:p w:rsidR="003972B4" w:rsidRPr="00FD31C1" w:rsidRDefault="003972B4" w:rsidP="00C3249F">
      <w:pPr>
        <w:pageBreakBefore/>
        <w:autoSpaceDE w:val="0"/>
        <w:autoSpaceDN w:val="0"/>
        <w:adjustRightInd w:val="0"/>
        <w:ind w:left="9639"/>
        <w:rPr>
          <w:sz w:val="28"/>
          <w:szCs w:val="28"/>
        </w:rPr>
      </w:pPr>
      <w:r w:rsidRPr="00FD31C1">
        <w:rPr>
          <w:sz w:val="28"/>
          <w:szCs w:val="28"/>
        </w:rPr>
        <w:lastRenderedPageBreak/>
        <w:t>Приложение</w:t>
      </w:r>
    </w:p>
    <w:p w:rsidR="003972B4" w:rsidRPr="00FD31C1" w:rsidRDefault="003972B4" w:rsidP="00C3249F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FD31C1">
        <w:rPr>
          <w:sz w:val="28"/>
          <w:szCs w:val="28"/>
        </w:rPr>
        <w:t>к Положению об официальном сайте</w:t>
      </w:r>
      <w:r w:rsidR="00C3249F">
        <w:rPr>
          <w:sz w:val="28"/>
          <w:szCs w:val="28"/>
        </w:rPr>
        <w:t xml:space="preserve"> </w:t>
      </w:r>
      <w:r w:rsidR="004811E8" w:rsidRPr="00FD31C1">
        <w:rPr>
          <w:sz w:val="28"/>
          <w:szCs w:val="28"/>
        </w:rPr>
        <w:t xml:space="preserve">Администрации </w:t>
      </w:r>
      <w:r w:rsidR="00A928BB" w:rsidRPr="00FD31C1">
        <w:rPr>
          <w:sz w:val="28"/>
          <w:szCs w:val="28"/>
        </w:rPr>
        <w:t xml:space="preserve">Новобурановского </w:t>
      </w:r>
      <w:r w:rsidR="004811E8" w:rsidRPr="00FD31C1">
        <w:rPr>
          <w:sz w:val="28"/>
          <w:szCs w:val="28"/>
        </w:rPr>
        <w:t>сельсовета</w:t>
      </w:r>
    </w:p>
    <w:p w:rsidR="003972B4" w:rsidRPr="00FD31C1" w:rsidRDefault="003972B4" w:rsidP="003972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31C1">
        <w:rPr>
          <w:sz w:val="28"/>
          <w:szCs w:val="28"/>
        </w:rPr>
        <w:t>ПЕРЕЧЕНЬ</w:t>
      </w:r>
    </w:p>
    <w:p w:rsidR="003972B4" w:rsidRPr="00FD31C1" w:rsidRDefault="003972B4" w:rsidP="003972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31C1">
        <w:rPr>
          <w:sz w:val="28"/>
          <w:szCs w:val="28"/>
        </w:rPr>
        <w:t xml:space="preserve">информации о деятельности Администрации </w:t>
      </w:r>
      <w:r w:rsidR="00A928BB" w:rsidRPr="00FD31C1">
        <w:rPr>
          <w:sz w:val="28"/>
          <w:szCs w:val="28"/>
        </w:rPr>
        <w:t xml:space="preserve">Новобурановского </w:t>
      </w:r>
      <w:r w:rsidR="006D492B" w:rsidRPr="00FD31C1">
        <w:rPr>
          <w:sz w:val="28"/>
          <w:szCs w:val="28"/>
        </w:rPr>
        <w:t>сельсовета</w:t>
      </w:r>
      <w:r w:rsidRPr="00FD31C1">
        <w:rPr>
          <w:sz w:val="28"/>
          <w:szCs w:val="28"/>
        </w:rPr>
        <w:t>, размещаемой в сети «Интернет»</w:t>
      </w:r>
    </w:p>
    <w:p w:rsidR="003972B4" w:rsidRPr="00FD31C1" w:rsidRDefault="003972B4" w:rsidP="003972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5"/>
        <w:gridCol w:w="5941"/>
        <w:gridCol w:w="4500"/>
        <w:gridCol w:w="4321"/>
      </w:tblGrid>
      <w:tr w:rsidR="003972B4" w:rsidRPr="00FD31C1" w:rsidTr="00DD5E73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№</w:t>
            </w:r>
          </w:p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A928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Информация о деятельности Администрации </w:t>
            </w:r>
            <w:r w:rsidR="00A928BB" w:rsidRPr="00FD31C1">
              <w:rPr>
                <w:sz w:val="28"/>
                <w:szCs w:val="28"/>
              </w:rPr>
              <w:t xml:space="preserve">Новобурановского </w:t>
            </w:r>
            <w:r w:rsidR="006D492B" w:rsidRPr="00FD31C1">
              <w:rPr>
                <w:sz w:val="28"/>
                <w:szCs w:val="28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Ответственный</w:t>
            </w:r>
          </w:p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исполнитель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Периодичность размещения</w:t>
            </w:r>
          </w:p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(срок обновления)</w:t>
            </w:r>
          </w:p>
        </w:tc>
      </w:tr>
      <w:tr w:rsidR="003972B4" w:rsidRPr="00FD31C1" w:rsidTr="00DD5E73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4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  <w:lang w:val="en-US"/>
              </w:rPr>
              <w:t>1</w:t>
            </w:r>
            <w:r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Общая информация об Администрации</w:t>
            </w:r>
            <w:r w:rsidR="00FD31C1" w:rsidRPr="00FD31C1">
              <w:rPr>
                <w:sz w:val="28"/>
                <w:szCs w:val="28"/>
              </w:rPr>
              <w:t xml:space="preserve"> Новобурановского</w:t>
            </w:r>
            <w:r w:rsidRPr="00FD31C1">
              <w:rPr>
                <w:sz w:val="28"/>
                <w:szCs w:val="28"/>
              </w:rPr>
              <w:t xml:space="preserve"> </w:t>
            </w:r>
            <w:r w:rsidR="006D492B" w:rsidRPr="00FD31C1">
              <w:rPr>
                <w:sz w:val="28"/>
                <w:szCs w:val="28"/>
              </w:rPr>
              <w:t>сельсовета</w:t>
            </w:r>
            <w:r w:rsidRPr="00FD31C1">
              <w:rPr>
                <w:sz w:val="28"/>
                <w:szCs w:val="28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1.1.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6D49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Наименование и структура, почтовый адрес, адрес электронной почты, факс, номера телефонов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D2605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6D49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 мере необходимости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1.2.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Сведения о полномочиях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6D492B" w:rsidRPr="00FD31C1">
              <w:rPr>
                <w:sz w:val="28"/>
                <w:szCs w:val="28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D2605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9473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Сведения о главе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6D492B" w:rsidRPr="00FD31C1">
              <w:rPr>
                <w:sz w:val="28"/>
                <w:szCs w:val="28"/>
              </w:rPr>
              <w:t>сельсовета</w:t>
            </w:r>
            <w:r w:rsidRPr="00FD31C1">
              <w:rPr>
                <w:sz w:val="28"/>
                <w:szCs w:val="28"/>
              </w:rPr>
              <w:t xml:space="preserve"> (статус, полномочия, фамилия, имя, отчество, фотографии, биографические данные, сведения о доходах, номера телефонов, факса, адрес электронной почты (при наличии), а также при его согласии иные сведения о нем)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D2605" w:rsidP="00DD5E73">
            <w:pPr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 мере необходимости, но не позднее 5 рабочих дней после внесения изменений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7167FB">
            <w:pPr>
              <w:pStyle w:val="2"/>
              <w:shd w:val="clear" w:color="auto" w:fill="FFFFFF"/>
              <w:ind w:left="0"/>
              <w:rPr>
                <w:szCs w:val="28"/>
              </w:rPr>
            </w:pPr>
            <w:r w:rsidRPr="00FD31C1">
              <w:rPr>
                <w:szCs w:val="28"/>
              </w:rPr>
              <w:t>Сведения о</w:t>
            </w:r>
            <w:r w:rsidR="00E87786" w:rsidRPr="00FD31C1">
              <w:rPr>
                <w:szCs w:val="28"/>
              </w:rPr>
              <w:t xml:space="preserve"> </w:t>
            </w:r>
            <w:r w:rsidR="00FD31C1" w:rsidRPr="00FD31C1">
              <w:rPr>
                <w:szCs w:val="28"/>
              </w:rPr>
              <w:t xml:space="preserve">Новобурановском </w:t>
            </w:r>
            <w:r w:rsidR="00E87786" w:rsidRPr="00FD31C1">
              <w:rPr>
                <w:szCs w:val="28"/>
              </w:rPr>
              <w:t>сельском</w:t>
            </w:r>
            <w:r w:rsidRPr="00FD31C1">
              <w:rPr>
                <w:szCs w:val="28"/>
              </w:rPr>
              <w:t xml:space="preserve"> </w:t>
            </w:r>
            <w:r w:rsidR="006D492B" w:rsidRPr="00FD31C1">
              <w:rPr>
                <w:szCs w:val="28"/>
              </w:rPr>
              <w:t>Совете депутатов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D2605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 мере необходимости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4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Информация о нормотворческой деятельности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6D492B" w:rsidRPr="00FD31C1">
              <w:rPr>
                <w:sz w:val="28"/>
                <w:szCs w:val="28"/>
              </w:rPr>
              <w:t>сельсовета</w:t>
            </w:r>
            <w:r w:rsidRPr="00FD31C1">
              <w:rPr>
                <w:sz w:val="28"/>
                <w:szCs w:val="28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lastRenderedPageBreak/>
              <w:t>4</w:t>
            </w:r>
            <w:r w:rsidR="003972B4" w:rsidRPr="00FD31C1">
              <w:rPr>
                <w:sz w:val="28"/>
                <w:szCs w:val="28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Муниципальные правовые акты</w:t>
            </w:r>
            <w:r w:rsidR="00CC56E1" w:rsidRPr="00FD31C1">
              <w:rPr>
                <w:sz w:val="28"/>
                <w:szCs w:val="28"/>
              </w:rPr>
              <w:t xml:space="preserve"> Администрации</w:t>
            </w:r>
            <w:r w:rsidRPr="00FD31C1">
              <w:rPr>
                <w:sz w:val="28"/>
                <w:szCs w:val="28"/>
              </w:rPr>
              <w:t xml:space="preserve">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6D492B" w:rsidRPr="00FD31C1">
              <w:rPr>
                <w:sz w:val="28"/>
                <w:szCs w:val="28"/>
              </w:rPr>
              <w:t>сельсовета</w:t>
            </w:r>
            <w:r w:rsidRPr="00FD31C1">
              <w:rPr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 (полностью или в части),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4D5E6E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</w:t>
            </w:r>
            <w:r w:rsidR="00CC56E1" w:rsidRPr="00FD31C1">
              <w:rPr>
                <w:sz w:val="28"/>
                <w:szCs w:val="28"/>
              </w:rPr>
              <w:t xml:space="preserve"> Адм</w:t>
            </w:r>
            <w:r w:rsidR="00CC56E1" w:rsidRPr="00FD31C1">
              <w:rPr>
                <w:spacing w:val="-1"/>
                <w:sz w:val="28"/>
                <w:szCs w:val="28"/>
              </w:rPr>
              <w:t>ини</w:t>
            </w:r>
            <w:r w:rsidR="00CC56E1" w:rsidRPr="00FD31C1">
              <w:rPr>
                <w:sz w:val="28"/>
                <w:szCs w:val="28"/>
              </w:rPr>
              <w:t>с</w:t>
            </w:r>
            <w:r w:rsidR="00CC56E1" w:rsidRPr="00FD31C1">
              <w:rPr>
                <w:spacing w:val="-1"/>
                <w:sz w:val="28"/>
                <w:szCs w:val="28"/>
              </w:rPr>
              <w:t>т</w:t>
            </w:r>
            <w:r w:rsidR="00CC56E1" w:rsidRPr="00FD31C1">
              <w:rPr>
                <w:sz w:val="28"/>
                <w:szCs w:val="28"/>
              </w:rPr>
              <w:t>ра</w:t>
            </w:r>
            <w:r w:rsidR="00CC56E1" w:rsidRPr="00FD31C1">
              <w:rPr>
                <w:spacing w:val="1"/>
                <w:sz w:val="28"/>
                <w:szCs w:val="28"/>
              </w:rPr>
              <w:t>ц</w:t>
            </w:r>
            <w:r w:rsidR="00CC56E1" w:rsidRPr="00FD31C1">
              <w:rPr>
                <w:spacing w:val="-1"/>
                <w:sz w:val="28"/>
                <w:szCs w:val="28"/>
              </w:rPr>
              <w:t>и</w:t>
            </w:r>
            <w:r w:rsidR="00CC56E1"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3972B4" w:rsidP="005741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1</w:t>
            </w:r>
            <w:r w:rsidR="005741FD" w:rsidRPr="00FD31C1">
              <w:rPr>
                <w:sz w:val="28"/>
                <w:szCs w:val="28"/>
              </w:rPr>
              <w:t>0</w:t>
            </w:r>
            <w:r w:rsidRPr="00FD31C1">
              <w:rPr>
                <w:sz w:val="28"/>
                <w:szCs w:val="28"/>
              </w:rPr>
              <w:t xml:space="preserve"> рабочих дней после </w:t>
            </w:r>
            <w:r w:rsidR="005741FD" w:rsidRPr="00FD31C1">
              <w:rPr>
                <w:sz w:val="28"/>
                <w:szCs w:val="28"/>
              </w:rPr>
              <w:t xml:space="preserve">принятия </w:t>
            </w:r>
            <w:r w:rsidR="00585EE6" w:rsidRPr="00FD31C1">
              <w:rPr>
                <w:sz w:val="28"/>
                <w:szCs w:val="28"/>
              </w:rPr>
              <w:t>МПА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4</w:t>
            </w:r>
            <w:r w:rsidR="003972B4" w:rsidRPr="00FD31C1">
              <w:rPr>
                <w:sz w:val="28"/>
                <w:szCs w:val="28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AA58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Тексты проектов муниципальных правовых актов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4D5E6E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</w:t>
            </w:r>
            <w:r w:rsidR="00CC56E1" w:rsidRPr="00FD31C1">
              <w:rPr>
                <w:sz w:val="28"/>
                <w:szCs w:val="28"/>
              </w:rPr>
              <w:t xml:space="preserve"> Адм</w:t>
            </w:r>
            <w:r w:rsidR="00CC56E1" w:rsidRPr="00FD31C1">
              <w:rPr>
                <w:spacing w:val="-1"/>
                <w:sz w:val="28"/>
                <w:szCs w:val="28"/>
              </w:rPr>
              <w:t>ини</w:t>
            </w:r>
            <w:r w:rsidR="00CC56E1" w:rsidRPr="00FD31C1">
              <w:rPr>
                <w:sz w:val="28"/>
                <w:szCs w:val="28"/>
              </w:rPr>
              <w:t>с</w:t>
            </w:r>
            <w:r w:rsidR="00CC56E1" w:rsidRPr="00FD31C1">
              <w:rPr>
                <w:spacing w:val="-1"/>
                <w:sz w:val="28"/>
                <w:szCs w:val="28"/>
              </w:rPr>
              <w:t>т</w:t>
            </w:r>
            <w:r w:rsidR="00CC56E1" w:rsidRPr="00FD31C1">
              <w:rPr>
                <w:sz w:val="28"/>
                <w:szCs w:val="28"/>
              </w:rPr>
              <w:t>ра</w:t>
            </w:r>
            <w:r w:rsidR="00CC56E1" w:rsidRPr="00FD31C1">
              <w:rPr>
                <w:spacing w:val="1"/>
                <w:sz w:val="28"/>
                <w:szCs w:val="28"/>
              </w:rPr>
              <w:t>ц</w:t>
            </w:r>
            <w:r w:rsidR="00CC56E1" w:rsidRPr="00FD31C1">
              <w:rPr>
                <w:spacing w:val="-1"/>
                <w:sz w:val="28"/>
                <w:szCs w:val="28"/>
              </w:rPr>
              <w:t>и</w:t>
            </w:r>
            <w:r w:rsidR="00CC56E1" w:rsidRPr="00FD31C1">
              <w:rPr>
                <w:sz w:val="28"/>
                <w:szCs w:val="28"/>
              </w:rPr>
              <w:t>и по направлениям своей деятельности</w:t>
            </w:r>
          </w:p>
          <w:p w:rsidR="00AA5883" w:rsidRPr="00FD31C1" w:rsidRDefault="00AA5883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AA58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5-ти рабочих дней до дня проведения заседания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4</w:t>
            </w:r>
            <w:r w:rsidR="003972B4" w:rsidRPr="00FD31C1">
              <w:rPr>
                <w:sz w:val="28"/>
                <w:szCs w:val="28"/>
              </w:rPr>
              <w:t>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Проекты муниципальных правовых актов  </w:t>
            </w:r>
            <w:r w:rsidR="00CC56E1" w:rsidRPr="00FD31C1">
              <w:rPr>
                <w:sz w:val="28"/>
                <w:szCs w:val="28"/>
              </w:rPr>
              <w:t xml:space="preserve">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AA5883" w:rsidRPr="00FD31C1">
              <w:rPr>
                <w:sz w:val="28"/>
                <w:szCs w:val="28"/>
              </w:rPr>
              <w:t>сельсовета</w:t>
            </w:r>
            <w:r w:rsidRPr="00FD31C1">
              <w:rPr>
                <w:sz w:val="28"/>
                <w:szCs w:val="28"/>
              </w:rPr>
              <w:t xml:space="preserve"> для проведения независимой антикоррупционной экспертизы с указанием сроков ее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4D5E6E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</w:t>
            </w:r>
            <w:r w:rsidR="00CC56E1" w:rsidRPr="00FD31C1">
              <w:rPr>
                <w:sz w:val="28"/>
                <w:szCs w:val="28"/>
              </w:rPr>
              <w:t xml:space="preserve"> Адм</w:t>
            </w:r>
            <w:r w:rsidR="00CC56E1" w:rsidRPr="00FD31C1">
              <w:rPr>
                <w:spacing w:val="-1"/>
                <w:sz w:val="28"/>
                <w:szCs w:val="28"/>
              </w:rPr>
              <w:t>ини</w:t>
            </w:r>
            <w:r w:rsidR="00CC56E1" w:rsidRPr="00FD31C1">
              <w:rPr>
                <w:sz w:val="28"/>
                <w:szCs w:val="28"/>
              </w:rPr>
              <w:t>с</w:t>
            </w:r>
            <w:r w:rsidR="00CC56E1" w:rsidRPr="00FD31C1">
              <w:rPr>
                <w:spacing w:val="-1"/>
                <w:sz w:val="28"/>
                <w:szCs w:val="28"/>
              </w:rPr>
              <w:t>т</w:t>
            </w:r>
            <w:r w:rsidR="00CC56E1" w:rsidRPr="00FD31C1">
              <w:rPr>
                <w:sz w:val="28"/>
                <w:szCs w:val="28"/>
              </w:rPr>
              <w:t>ра</w:t>
            </w:r>
            <w:r w:rsidR="00CC56E1" w:rsidRPr="00FD31C1">
              <w:rPr>
                <w:spacing w:val="1"/>
                <w:sz w:val="28"/>
                <w:szCs w:val="28"/>
              </w:rPr>
              <w:t>ц</w:t>
            </w:r>
            <w:r w:rsidR="00CC56E1" w:rsidRPr="00FD31C1">
              <w:rPr>
                <w:spacing w:val="-1"/>
                <w:sz w:val="28"/>
                <w:szCs w:val="28"/>
              </w:rPr>
              <w:t>и</w:t>
            </w:r>
            <w:r w:rsidR="00CC56E1"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AA58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 мере необходимости, но не позднее 2 рабочих дней со дня предоставления  проекта муниципальных правовых актов для проведения независимой антикоррупционной экспертизы</w:t>
            </w:r>
          </w:p>
        </w:tc>
      </w:tr>
      <w:tr w:rsidR="00947345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45" w:rsidRPr="00FD31C1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4.4.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5" w:rsidRPr="00FD31C1" w:rsidRDefault="00947345" w:rsidP="007167FB">
            <w:pPr>
              <w:pStyle w:val="2"/>
              <w:shd w:val="clear" w:color="auto" w:fill="FFFFFF"/>
              <w:ind w:left="0"/>
              <w:rPr>
                <w:szCs w:val="28"/>
              </w:rPr>
            </w:pPr>
            <w:r w:rsidRPr="00FD31C1">
              <w:rPr>
                <w:szCs w:val="28"/>
              </w:rPr>
              <w:t>Муниципальные правовые акты, принятые</w:t>
            </w:r>
            <w:r w:rsidR="00FD31C1" w:rsidRPr="00FD31C1">
              <w:rPr>
                <w:szCs w:val="28"/>
              </w:rPr>
              <w:t xml:space="preserve"> Новобурановским</w:t>
            </w:r>
            <w:r w:rsidRPr="00FD31C1">
              <w:rPr>
                <w:szCs w:val="28"/>
              </w:rPr>
              <w:t xml:space="preserve"> </w:t>
            </w:r>
            <w:r w:rsidR="00E87786" w:rsidRPr="00FD31C1">
              <w:rPr>
                <w:szCs w:val="28"/>
              </w:rPr>
              <w:t>сельским Советом депутатов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5" w:rsidRPr="00FD31C1" w:rsidRDefault="004D5E6E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5" w:rsidRPr="00FD31C1" w:rsidRDefault="004D5E6E" w:rsidP="00AA58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5-ти рабочих дней до дня проведения заседания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4</w:t>
            </w:r>
            <w:r w:rsidR="003972B4" w:rsidRPr="00FD31C1">
              <w:rPr>
                <w:sz w:val="28"/>
                <w:szCs w:val="28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pageBreakBefore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AA5883" w:rsidP="00DD5E73">
            <w:pPr>
              <w:pageBreakBefore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pageBreakBefore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15 рабочих дней со дня утверждения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B20733" w:rsidP="00B20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4</w:t>
            </w:r>
            <w:r w:rsidR="003972B4" w:rsidRPr="00FD31C1">
              <w:rPr>
                <w:sz w:val="28"/>
                <w:szCs w:val="28"/>
              </w:rPr>
              <w:t>.</w:t>
            </w:r>
            <w:r w:rsidRPr="00FD31C1">
              <w:rPr>
                <w:sz w:val="28"/>
                <w:szCs w:val="28"/>
              </w:rPr>
              <w:t>6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Порядок обжалования муниципальных правовых актов и иных решений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AA5883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  <w:shd w:val="clear" w:color="auto" w:fill="FFFFFF"/>
              </w:rPr>
              <w:t>Секретарь администрации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5741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Не позднее </w:t>
            </w:r>
            <w:r w:rsidR="005741FD" w:rsidRPr="00FD31C1">
              <w:rPr>
                <w:sz w:val="28"/>
                <w:szCs w:val="28"/>
              </w:rPr>
              <w:t>5</w:t>
            </w:r>
            <w:r w:rsidRPr="00FD31C1">
              <w:rPr>
                <w:sz w:val="28"/>
                <w:szCs w:val="28"/>
              </w:rPr>
              <w:t xml:space="preserve"> рабочих дней со дня внесения изменений 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B20733" w:rsidP="00B20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4</w:t>
            </w:r>
            <w:r w:rsidR="003C5DFD" w:rsidRPr="00FD31C1">
              <w:rPr>
                <w:sz w:val="28"/>
                <w:szCs w:val="28"/>
              </w:rPr>
              <w:t>.</w:t>
            </w:r>
            <w:r w:rsidRPr="00FD31C1">
              <w:rPr>
                <w:sz w:val="28"/>
                <w:szCs w:val="28"/>
              </w:rPr>
              <w:t>7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Сведения о муниципальных программах, утвержденных правовыми актами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AA5883" w:rsidRPr="00FD31C1">
              <w:rPr>
                <w:sz w:val="28"/>
                <w:szCs w:val="28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AA5883" w:rsidP="004D5E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B20733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lastRenderedPageBreak/>
              <w:t>5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1272A8" w:rsidRPr="00FD31C1">
              <w:rPr>
                <w:sz w:val="28"/>
                <w:szCs w:val="28"/>
              </w:rPr>
              <w:t xml:space="preserve">сельсовета </w:t>
            </w:r>
            <w:r w:rsidRPr="00FD31C1">
              <w:rPr>
                <w:sz w:val="28"/>
                <w:szCs w:val="28"/>
              </w:rPr>
              <w:t xml:space="preserve">до сведения граждан и организаций в соответствии с федеральными и </w:t>
            </w:r>
            <w:r w:rsidR="001272A8" w:rsidRPr="00FD31C1">
              <w:rPr>
                <w:sz w:val="28"/>
                <w:szCs w:val="28"/>
              </w:rPr>
              <w:t>краевыми</w:t>
            </w:r>
            <w:r w:rsidRPr="00FD31C1">
              <w:rPr>
                <w:sz w:val="28"/>
                <w:szCs w:val="28"/>
              </w:rPr>
              <w:t xml:space="preserve"> законами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AA5883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 мере необходимости, но не реже 1 раза в полугодие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B20733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6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Тексты официальных выступлений и заявлений главы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1272A8" w:rsidRPr="00FD31C1">
              <w:rPr>
                <w:sz w:val="28"/>
                <w:szCs w:val="28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D2605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3 рабочих дней после официального выступления, заявления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B20733" w:rsidP="00B20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7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Информация о бюджетной и налоговой политике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1272A8" w:rsidRPr="00FD31C1">
              <w:rPr>
                <w:sz w:val="28"/>
                <w:szCs w:val="28"/>
              </w:rPr>
              <w:t>сельсовета</w:t>
            </w:r>
            <w:r w:rsidRPr="00FD31C1">
              <w:rPr>
                <w:sz w:val="28"/>
                <w:szCs w:val="28"/>
              </w:rPr>
              <w:t xml:space="preserve">, в том числе: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4D5E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CE5C40" w:rsidP="003C5D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 мере необходимости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B20733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7</w:t>
            </w:r>
            <w:r w:rsidR="003972B4" w:rsidRPr="00FD31C1">
              <w:rPr>
                <w:sz w:val="28"/>
                <w:szCs w:val="28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Сведения об </w:t>
            </w:r>
            <w:r w:rsidR="003C5DFD" w:rsidRPr="00FD31C1">
              <w:rPr>
                <w:sz w:val="28"/>
                <w:szCs w:val="28"/>
              </w:rPr>
              <w:t>исполнении</w:t>
            </w:r>
            <w:r w:rsidRPr="00FD31C1">
              <w:rPr>
                <w:sz w:val="28"/>
                <w:szCs w:val="28"/>
              </w:rPr>
              <w:t xml:space="preserve"> </w:t>
            </w:r>
            <w:r w:rsidR="00E87786" w:rsidRPr="00FD31C1">
              <w:rPr>
                <w:sz w:val="28"/>
                <w:szCs w:val="28"/>
              </w:rPr>
              <w:t xml:space="preserve">бюджета </w:t>
            </w:r>
            <w:hyperlink r:id="rId13" w:history="1">
              <w:r w:rsidR="00FD31C1" w:rsidRPr="00FD31C1">
                <w:rPr>
                  <w:rStyle w:val="af2"/>
                  <w:color w:val="auto"/>
                  <w:sz w:val="28"/>
                  <w:szCs w:val="28"/>
                  <w:u w:val="none"/>
                </w:rPr>
                <w:t xml:space="preserve">муниципального образования </w:t>
              </w:r>
              <w:r w:rsidR="00FD31C1" w:rsidRPr="00FD31C1">
                <w:rPr>
                  <w:sz w:val="28"/>
                  <w:szCs w:val="28"/>
                </w:rPr>
                <w:t>Новобурановского</w:t>
              </w:r>
              <w:r w:rsidR="00E87786" w:rsidRPr="00FD31C1">
                <w:rPr>
                  <w:rStyle w:val="af2"/>
                  <w:color w:val="auto"/>
                  <w:sz w:val="28"/>
                  <w:szCs w:val="28"/>
                  <w:u w:val="none"/>
                </w:rPr>
                <w:t xml:space="preserve"> сельсовет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3972B4" w:rsidP="003C5D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ежеквартально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B20733" w:rsidP="003C5D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7</w:t>
            </w:r>
            <w:r w:rsidR="003972B4" w:rsidRPr="00FD31C1">
              <w:rPr>
                <w:sz w:val="28"/>
                <w:szCs w:val="28"/>
              </w:rPr>
              <w:t>.</w:t>
            </w:r>
            <w:r w:rsidR="003C5DFD" w:rsidRPr="00FD31C1">
              <w:rPr>
                <w:sz w:val="28"/>
                <w:szCs w:val="28"/>
              </w:rPr>
              <w:t>2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87786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Решения</w:t>
            </w:r>
            <w:r w:rsidR="003972B4" w:rsidRPr="00FD31C1">
              <w:rPr>
                <w:sz w:val="28"/>
                <w:szCs w:val="28"/>
              </w:rPr>
              <w:t xml:space="preserve">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Pr="00FD31C1">
              <w:rPr>
                <w:sz w:val="28"/>
                <w:szCs w:val="28"/>
              </w:rPr>
              <w:t>сельск</w:t>
            </w:r>
            <w:r w:rsidR="00447B4A" w:rsidRPr="00FD31C1">
              <w:rPr>
                <w:sz w:val="28"/>
                <w:szCs w:val="28"/>
              </w:rPr>
              <w:t>ого</w:t>
            </w:r>
            <w:r w:rsidRPr="00FD31C1">
              <w:rPr>
                <w:sz w:val="28"/>
                <w:szCs w:val="28"/>
              </w:rPr>
              <w:t xml:space="preserve"> Совет</w:t>
            </w:r>
            <w:r w:rsidR="00447B4A" w:rsidRPr="00FD31C1">
              <w:rPr>
                <w:sz w:val="28"/>
                <w:szCs w:val="28"/>
              </w:rPr>
              <w:t>а</w:t>
            </w:r>
            <w:r w:rsidRPr="00FD31C1">
              <w:rPr>
                <w:sz w:val="28"/>
                <w:szCs w:val="28"/>
              </w:rPr>
              <w:t xml:space="preserve"> депутатов</w:t>
            </w:r>
            <w:r w:rsidR="001272A8" w:rsidRPr="00FD31C1">
              <w:rPr>
                <w:sz w:val="28"/>
                <w:szCs w:val="28"/>
              </w:rPr>
              <w:t xml:space="preserve"> </w:t>
            </w:r>
            <w:r w:rsidR="003972B4" w:rsidRPr="00FD31C1">
              <w:rPr>
                <w:sz w:val="28"/>
                <w:szCs w:val="28"/>
              </w:rPr>
              <w:t xml:space="preserve">о бюджете на соответствующий год и решения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447B4A" w:rsidRPr="00FD31C1">
              <w:rPr>
                <w:sz w:val="28"/>
                <w:szCs w:val="28"/>
              </w:rPr>
              <w:t>сельского Совета депутатов</w:t>
            </w:r>
            <w:r w:rsidR="007167FB">
              <w:rPr>
                <w:sz w:val="28"/>
                <w:szCs w:val="28"/>
              </w:rPr>
              <w:t xml:space="preserve"> </w:t>
            </w:r>
            <w:r w:rsidR="003972B4" w:rsidRPr="00FD31C1">
              <w:rPr>
                <w:sz w:val="28"/>
                <w:szCs w:val="28"/>
              </w:rPr>
              <w:t>о внесении в него изменений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15 дней после подписания решения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8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Информация о кадровом обеспечении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1272A8" w:rsidRPr="00FD31C1">
              <w:rPr>
                <w:sz w:val="28"/>
                <w:szCs w:val="28"/>
              </w:rPr>
              <w:t>сельсовета</w:t>
            </w:r>
            <w:r w:rsidRPr="00FD31C1">
              <w:rPr>
                <w:sz w:val="28"/>
                <w:szCs w:val="28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1272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CE5C40" w:rsidP="001272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 мере необходимости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B20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lastRenderedPageBreak/>
              <w:t>8</w:t>
            </w:r>
            <w:r w:rsidR="003972B4" w:rsidRPr="00FD31C1">
              <w:rPr>
                <w:sz w:val="28"/>
                <w:szCs w:val="28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15 рабочих дней после внесения изменений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8</w:t>
            </w:r>
            <w:r w:rsidR="003972B4" w:rsidRPr="00FD31C1">
              <w:rPr>
                <w:sz w:val="28"/>
                <w:szCs w:val="28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15 рабочих дней после внесения изменений</w:t>
            </w:r>
          </w:p>
        </w:tc>
      </w:tr>
      <w:tr w:rsidR="003972B4" w:rsidRPr="00FD31C1" w:rsidTr="00DD5E73">
        <w:trPr>
          <w:trHeight w:val="7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8</w:t>
            </w:r>
            <w:r w:rsidR="003972B4" w:rsidRPr="00FD31C1">
              <w:rPr>
                <w:sz w:val="28"/>
                <w:szCs w:val="28"/>
              </w:rPr>
              <w:t>.3</w:t>
            </w:r>
            <w:r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1272A8" w:rsidRPr="00FD31C1">
              <w:rPr>
                <w:sz w:val="28"/>
                <w:szCs w:val="28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8.</w:t>
            </w:r>
            <w:r w:rsidR="003972B4" w:rsidRPr="00FD31C1">
              <w:rPr>
                <w:sz w:val="28"/>
                <w:szCs w:val="28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21 дня до окончания срока приема документов для участия в конкурсе</w:t>
            </w:r>
          </w:p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8</w:t>
            </w:r>
            <w:r w:rsidR="003972B4" w:rsidRPr="00FD31C1">
              <w:rPr>
                <w:sz w:val="28"/>
                <w:szCs w:val="28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условия конкурса - не позднее 21 дня до окончания срока приема документов для участия в конкурсе</w:t>
            </w:r>
          </w:p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результаты конкурса – не позднее 7 дней со дня завершения конкурса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8</w:t>
            </w:r>
            <w:r w:rsidR="003972B4" w:rsidRPr="00FD31C1">
              <w:rPr>
                <w:sz w:val="28"/>
                <w:szCs w:val="28"/>
              </w:rPr>
              <w:t>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Номера  телефонов, по которым можно получить информацию по вопросу замещения вакантных должностей в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1272A8" w:rsidRPr="00FD31C1">
              <w:rPr>
                <w:sz w:val="28"/>
                <w:szCs w:val="28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3 рабочих дней после изменения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8</w:t>
            </w:r>
            <w:r w:rsidR="003972B4" w:rsidRPr="00FD31C1">
              <w:rPr>
                <w:sz w:val="28"/>
                <w:szCs w:val="28"/>
              </w:rPr>
              <w:t>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Информация о назначениях на руководящие должности лиц, состоящих в муниципальном резерве управленческих кадров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3 рабочих дней после назначения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8</w:t>
            </w:r>
            <w:r w:rsidR="003972B4" w:rsidRPr="00FD31C1">
              <w:rPr>
                <w:sz w:val="28"/>
                <w:szCs w:val="28"/>
              </w:rPr>
              <w:t>.8.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D31C1">
              <w:rPr>
                <w:bCs/>
                <w:sz w:val="28"/>
                <w:szCs w:val="28"/>
              </w:rPr>
              <w:t xml:space="preserve">Сведения о доходах, расходах, имуществе и обязательствах имущественного характера в </w:t>
            </w:r>
            <w:r w:rsidRPr="00FD31C1">
              <w:rPr>
                <w:bCs/>
                <w:sz w:val="28"/>
                <w:szCs w:val="28"/>
              </w:rPr>
              <w:lastRenderedPageBreak/>
              <w:t xml:space="preserve">отношении муниципальных служащих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1272A8" w:rsidRPr="00FD31C1">
              <w:rPr>
                <w:sz w:val="28"/>
                <w:szCs w:val="28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1272A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lastRenderedPageBreak/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не позднее 14 рабочих дней со дня истечения срока, установленного </w:t>
            </w:r>
            <w:r w:rsidRPr="00FD31C1">
              <w:rPr>
                <w:sz w:val="28"/>
                <w:szCs w:val="28"/>
              </w:rPr>
              <w:lastRenderedPageBreak/>
              <w:t>для подачи сведений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B20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lastRenderedPageBreak/>
              <w:t>9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FD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План работы Администрации </w:t>
            </w:r>
            <w:r w:rsidR="00FD31C1" w:rsidRPr="00FD31C1">
              <w:rPr>
                <w:sz w:val="28"/>
                <w:szCs w:val="28"/>
              </w:rPr>
              <w:t xml:space="preserve">Новобурановского </w:t>
            </w:r>
            <w:r w:rsidR="00E63078" w:rsidRPr="00FD31C1">
              <w:rPr>
                <w:sz w:val="28"/>
                <w:szCs w:val="28"/>
              </w:rPr>
              <w:t>сельсовета</w:t>
            </w:r>
            <w:r w:rsidRPr="00FD31C1">
              <w:rPr>
                <w:sz w:val="28"/>
                <w:szCs w:val="28"/>
              </w:rPr>
              <w:t xml:space="preserve"> на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в течение 5 рабочих дней после утверждения плана работы на год, плана мероприятий на квартал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B2073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10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Информация о мерах по обеспечению антитеррористической безопасности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по мере необходимости</w:t>
            </w:r>
          </w:p>
        </w:tc>
      </w:tr>
      <w:tr w:rsidR="003972B4" w:rsidRPr="00FD31C1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B20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11</w:t>
            </w:r>
            <w:r w:rsidR="003972B4" w:rsidRPr="00FD31C1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E63078">
            <w:pPr>
              <w:pStyle w:val="af1"/>
              <w:spacing w:before="0" w:after="0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 xml:space="preserve">Информация об осуществлении муниципального контроля </w:t>
            </w:r>
            <w:r w:rsidR="00E63078" w:rsidRPr="00FD31C1">
              <w:rPr>
                <w:sz w:val="28"/>
                <w:szCs w:val="28"/>
              </w:rPr>
              <w:t>в сфере благоустройства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E63078" w:rsidP="00DD5E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Сотрудники Адм</w:t>
            </w:r>
            <w:r w:rsidRPr="00FD31C1">
              <w:rPr>
                <w:spacing w:val="-1"/>
                <w:sz w:val="28"/>
                <w:szCs w:val="28"/>
              </w:rPr>
              <w:t>ини</w:t>
            </w:r>
            <w:r w:rsidRPr="00FD31C1">
              <w:rPr>
                <w:sz w:val="28"/>
                <w:szCs w:val="28"/>
              </w:rPr>
              <w:t>с</w:t>
            </w:r>
            <w:r w:rsidRPr="00FD31C1">
              <w:rPr>
                <w:spacing w:val="-1"/>
                <w:sz w:val="28"/>
                <w:szCs w:val="28"/>
              </w:rPr>
              <w:t>т</w:t>
            </w:r>
            <w:r w:rsidRPr="00FD31C1">
              <w:rPr>
                <w:sz w:val="28"/>
                <w:szCs w:val="28"/>
              </w:rPr>
              <w:t>ра</w:t>
            </w:r>
            <w:r w:rsidRPr="00FD31C1">
              <w:rPr>
                <w:spacing w:val="1"/>
                <w:sz w:val="28"/>
                <w:szCs w:val="28"/>
              </w:rPr>
              <w:t>ц</w:t>
            </w:r>
            <w:r w:rsidRPr="00FD31C1">
              <w:rPr>
                <w:spacing w:val="-1"/>
                <w:sz w:val="28"/>
                <w:szCs w:val="28"/>
              </w:rPr>
              <w:t>и</w:t>
            </w:r>
            <w:r w:rsidRPr="00FD31C1">
              <w:rPr>
                <w:sz w:val="28"/>
                <w:szCs w:val="28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FD31C1" w:rsidRDefault="003972B4" w:rsidP="00DD5E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D31C1">
              <w:rPr>
                <w:sz w:val="28"/>
                <w:szCs w:val="28"/>
              </w:rPr>
              <w:t>не позднее 10 рабочих дней после внесения изменений</w:t>
            </w:r>
          </w:p>
        </w:tc>
      </w:tr>
    </w:tbl>
    <w:p w:rsidR="003972B4" w:rsidRPr="00FD31C1" w:rsidRDefault="003972B4" w:rsidP="003972B4">
      <w:pPr>
        <w:rPr>
          <w:sz w:val="28"/>
          <w:szCs w:val="28"/>
        </w:rPr>
      </w:pPr>
    </w:p>
    <w:sectPr w:rsidR="003972B4" w:rsidRPr="00FD31C1" w:rsidSect="00DD5E73">
      <w:footerReference w:type="even" r:id="rId14"/>
      <w:footerReference w:type="default" r:id="rId15"/>
      <w:pgSz w:w="16838" w:h="11906" w:orient="landscape"/>
      <w:pgMar w:top="288" w:right="576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22" w:rsidRDefault="009C7F22">
      <w:r>
        <w:separator/>
      </w:r>
    </w:p>
  </w:endnote>
  <w:endnote w:type="continuationSeparator" w:id="0">
    <w:p w:rsidR="009C7F22" w:rsidRDefault="009C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86" w:rsidRDefault="00CE377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77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7786" w:rsidRDefault="00E8778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86" w:rsidRDefault="00CE377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77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7673">
      <w:rPr>
        <w:rStyle w:val="a8"/>
        <w:noProof/>
      </w:rPr>
      <w:t>1</w:t>
    </w:r>
    <w:r>
      <w:rPr>
        <w:rStyle w:val="a8"/>
      </w:rPr>
      <w:fldChar w:fldCharType="end"/>
    </w:r>
  </w:p>
  <w:p w:rsidR="00E87786" w:rsidRPr="0097288D" w:rsidRDefault="00E87786" w:rsidP="005741FD">
    <w:pPr>
      <w:pStyle w:val="a5"/>
      <w:ind w:right="360"/>
      <w:rPr>
        <w:i/>
      </w:rPr>
    </w:pPr>
    <w:r w:rsidRPr="0097288D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86" w:rsidRDefault="00CE377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77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7786" w:rsidRDefault="00E87786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86" w:rsidRDefault="00CE377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77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7673">
      <w:rPr>
        <w:rStyle w:val="a8"/>
        <w:noProof/>
      </w:rPr>
      <w:t>8</w:t>
    </w:r>
    <w:r>
      <w:rPr>
        <w:rStyle w:val="a8"/>
      </w:rPr>
      <w:fldChar w:fldCharType="end"/>
    </w:r>
  </w:p>
  <w:p w:rsidR="00E87786" w:rsidRPr="00990D4E" w:rsidRDefault="00E87786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22" w:rsidRDefault="009C7F22">
      <w:r>
        <w:separator/>
      </w:r>
    </w:p>
  </w:footnote>
  <w:footnote w:type="continuationSeparator" w:id="0">
    <w:p w:rsidR="009C7F22" w:rsidRDefault="009C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FB" w:rsidRDefault="007167FB" w:rsidP="007167FB">
    <w:pPr>
      <w:pStyle w:val="a6"/>
      <w:jc w:val="right"/>
    </w:pPr>
    <w:r>
      <w:t>ПРОЕКТ</w:t>
    </w:r>
    <w:r w:rsidR="00677673">
      <w:t xml:space="preserve"> № 2п от 09.01.2022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C8"/>
    <w:rsid w:val="00017CA1"/>
    <w:rsid w:val="00023E18"/>
    <w:rsid w:val="00032870"/>
    <w:rsid w:val="00043604"/>
    <w:rsid w:val="00043AAF"/>
    <w:rsid w:val="000553CB"/>
    <w:rsid w:val="0005783D"/>
    <w:rsid w:val="000722B2"/>
    <w:rsid w:val="00084339"/>
    <w:rsid w:val="000906A0"/>
    <w:rsid w:val="000A009B"/>
    <w:rsid w:val="000A78D8"/>
    <w:rsid w:val="000B4EB6"/>
    <w:rsid w:val="000C2961"/>
    <w:rsid w:val="000C6558"/>
    <w:rsid w:val="000D026D"/>
    <w:rsid w:val="000D157C"/>
    <w:rsid w:val="000E3681"/>
    <w:rsid w:val="000E3E87"/>
    <w:rsid w:val="000F511C"/>
    <w:rsid w:val="000F7D2B"/>
    <w:rsid w:val="000F7E1D"/>
    <w:rsid w:val="00107C95"/>
    <w:rsid w:val="00113C95"/>
    <w:rsid w:val="00122718"/>
    <w:rsid w:val="001272A8"/>
    <w:rsid w:val="001300D1"/>
    <w:rsid w:val="00151F4D"/>
    <w:rsid w:val="00153E1D"/>
    <w:rsid w:val="00187783"/>
    <w:rsid w:val="00191FC1"/>
    <w:rsid w:val="00195DC5"/>
    <w:rsid w:val="00196020"/>
    <w:rsid w:val="00196DEB"/>
    <w:rsid w:val="001972C8"/>
    <w:rsid w:val="001A0C17"/>
    <w:rsid w:val="001A49DD"/>
    <w:rsid w:val="001A6FBB"/>
    <w:rsid w:val="001B1A40"/>
    <w:rsid w:val="001C3E14"/>
    <w:rsid w:val="001D49BB"/>
    <w:rsid w:val="001D573D"/>
    <w:rsid w:val="001E29F5"/>
    <w:rsid w:val="001F2E09"/>
    <w:rsid w:val="001F6525"/>
    <w:rsid w:val="001F68A0"/>
    <w:rsid w:val="00203618"/>
    <w:rsid w:val="00206936"/>
    <w:rsid w:val="0021275A"/>
    <w:rsid w:val="00213F34"/>
    <w:rsid w:val="002259E2"/>
    <w:rsid w:val="00232758"/>
    <w:rsid w:val="00233CFE"/>
    <w:rsid w:val="00245AB3"/>
    <w:rsid w:val="00247716"/>
    <w:rsid w:val="00252649"/>
    <w:rsid w:val="00252B02"/>
    <w:rsid w:val="002617B4"/>
    <w:rsid w:val="00262D2D"/>
    <w:rsid w:val="0026768C"/>
    <w:rsid w:val="00281A92"/>
    <w:rsid w:val="002838B2"/>
    <w:rsid w:val="0028548C"/>
    <w:rsid w:val="00290431"/>
    <w:rsid w:val="002957A0"/>
    <w:rsid w:val="002A07BE"/>
    <w:rsid w:val="002A27C9"/>
    <w:rsid w:val="002B15BD"/>
    <w:rsid w:val="002B4C93"/>
    <w:rsid w:val="002B584F"/>
    <w:rsid w:val="002C1496"/>
    <w:rsid w:val="002C531D"/>
    <w:rsid w:val="002C6310"/>
    <w:rsid w:val="002D10C6"/>
    <w:rsid w:val="002D319D"/>
    <w:rsid w:val="002D3288"/>
    <w:rsid w:val="002E188D"/>
    <w:rsid w:val="002F5BBB"/>
    <w:rsid w:val="0030168B"/>
    <w:rsid w:val="00305371"/>
    <w:rsid w:val="00310A25"/>
    <w:rsid w:val="00331E18"/>
    <w:rsid w:val="0034780A"/>
    <w:rsid w:val="00354DCB"/>
    <w:rsid w:val="00370201"/>
    <w:rsid w:val="00370648"/>
    <w:rsid w:val="00380D3E"/>
    <w:rsid w:val="00385ABE"/>
    <w:rsid w:val="003972B4"/>
    <w:rsid w:val="003A2899"/>
    <w:rsid w:val="003A39F3"/>
    <w:rsid w:val="003C0C74"/>
    <w:rsid w:val="003C5DFD"/>
    <w:rsid w:val="003D0083"/>
    <w:rsid w:val="003D2605"/>
    <w:rsid w:val="003E1F63"/>
    <w:rsid w:val="003F0051"/>
    <w:rsid w:val="00410627"/>
    <w:rsid w:val="004126CA"/>
    <w:rsid w:val="0042489B"/>
    <w:rsid w:val="00427B3E"/>
    <w:rsid w:val="00431B3A"/>
    <w:rsid w:val="00436ABB"/>
    <w:rsid w:val="00445D48"/>
    <w:rsid w:val="00447B4A"/>
    <w:rsid w:val="00456EBD"/>
    <w:rsid w:val="00460722"/>
    <w:rsid w:val="00463A21"/>
    <w:rsid w:val="004650AF"/>
    <w:rsid w:val="0046523A"/>
    <w:rsid w:val="00476F55"/>
    <w:rsid w:val="00480DBB"/>
    <w:rsid w:val="004811E8"/>
    <w:rsid w:val="004843C9"/>
    <w:rsid w:val="0049258B"/>
    <w:rsid w:val="004934EF"/>
    <w:rsid w:val="004A02D5"/>
    <w:rsid w:val="004A094F"/>
    <w:rsid w:val="004A3E21"/>
    <w:rsid w:val="004A7DEA"/>
    <w:rsid w:val="004B3CCB"/>
    <w:rsid w:val="004C45DD"/>
    <w:rsid w:val="004C66A4"/>
    <w:rsid w:val="004D1F5B"/>
    <w:rsid w:val="004D2ABA"/>
    <w:rsid w:val="004D2D74"/>
    <w:rsid w:val="004D355F"/>
    <w:rsid w:val="004D3831"/>
    <w:rsid w:val="004D4CDC"/>
    <w:rsid w:val="004D5E6E"/>
    <w:rsid w:val="004F4CBB"/>
    <w:rsid w:val="004F788C"/>
    <w:rsid w:val="00505A3A"/>
    <w:rsid w:val="0051055C"/>
    <w:rsid w:val="00517FA4"/>
    <w:rsid w:val="00522EDF"/>
    <w:rsid w:val="00523E32"/>
    <w:rsid w:val="00537B78"/>
    <w:rsid w:val="00537CD1"/>
    <w:rsid w:val="00544BB6"/>
    <w:rsid w:val="005601FD"/>
    <w:rsid w:val="005741FD"/>
    <w:rsid w:val="00575E22"/>
    <w:rsid w:val="00580405"/>
    <w:rsid w:val="005851BB"/>
    <w:rsid w:val="00585EE6"/>
    <w:rsid w:val="005927DC"/>
    <w:rsid w:val="005943DB"/>
    <w:rsid w:val="00594D56"/>
    <w:rsid w:val="005A5CE4"/>
    <w:rsid w:val="005A610F"/>
    <w:rsid w:val="005A6FC6"/>
    <w:rsid w:val="005A790B"/>
    <w:rsid w:val="005B0AB9"/>
    <w:rsid w:val="005B433F"/>
    <w:rsid w:val="005B439E"/>
    <w:rsid w:val="005B5860"/>
    <w:rsid w:val="005B6737"/>
    <w:rsid w:val="005B7AAF"/>
    <w:rsid w:val="005C4504"/>
    <w:rsid w:val="005C48DA"/>
    <w:rsid w:val="005F6845"/>
    <w:rsid w:val="00623104"/>
    <w:rsid w:val="006305D1"/>
    <w:rsid w:val="00647146"/>
    <w:rsid w:val="006536EC"/>
    <w:rsid w:val="00660E41"/>
    <w:rsid w:val="00663433"/>
    <w:rsid w:val="00664BAA"/>
    <w:rsid w:val="006701E8"/>
    <w:rsid w:val="00675F87"/>
    <w:rsid w:val="00677673"/>
    <w:rsid w:val="00680CE4"/>
    <w:rsid w:val="00684E0A"/>
    <w:rsid w:val="00690928"/>
    <w:rsid w:val="00697EDF"/>
    <w:rsid w:val="006C049C"/>
    <w:rsid w:val="006C0EF3"/>
    <w:rsid w:val="006C349C"/>
    <w:rsid w:val="006C46BF"/>
    <w:rsid w:val="006D492B"/>
    <w:rsid w:val="006E2776"/>
    <w:rsid w:val="006E3715"/>
    <w:rsid w:val="00701FE7"/>
    <w:rsid w:val="007030B6"/>
    <w:rsid w:val="007114EA"/>
    <w:rsid w:val="007162D7"/>
    <w:rsid w:val="007167FB"/>
    <w:rsid w:val="0072068E"/>
    <w:rsid w:val="0072084F"/>
    <w:rsid w:val="00721A76"/>
    <w:rsid w:val="0073091A"/>
    <w:rsid w:val="0073372E"/>
    <w:rsid w:val="007447B0"/>
    <w:rsid w:val="00745ABF"/>
    <w:rsid w:val="0076534B"/>
    <w:rsid w:val="00766DF6"/>
    <w:rsid w:val="00774A7F"/>
    <w:rsid w:val="00775D59"/>
    <w:rsid w:val="00784B3B"/>
    <w:rsid w:val="0079177C"/>
    <w:rsid w:val="007943FA"/>
    <w:rsid w:val="00795D35"/>
    <w:rsid w:val="0079690B"/>
    <w:rsid w:val="007B660B"/>
    <w:rsid w:val="007C1CFF"/>
    <w:rsid w:val="007D15AF"/>
    <w:rsid w:val="007E6BAE"/>
    <w:rsid w:val="007F15C2"/>
    <w:rsid w:val="007F6167"/>
    <w:rsid w:val="0081424E"/>
    <w:rsid w:val="00820925"/>
    <w:rsid w:val="008240E6"/>
    <w:rsid w:val="00841FBA"/>
    <w:rsid w:val="008531DF"/>
    <w:rsid w:val="00872938"/>
    <w:rsid w:val="00874D72"/>
    <w:rsid w:val="00883742"/>
    <w:rsid w:val="0089043B"/>
    <w:rsid w:val="00891B81"/>
    <w:rsid w:val="008A0A89"/>
    <w:rsid w:val="008A13C5"/>
    <w:rsid w:val="008A6CCC"/>
    <w:rsid w:val="008B300E"/>
    <w:rsid w:val="008B3835"/>
    <w:rsid w:val="008C08E9"/>
    <w:rsid w:val="008C5079"/>
    <w:rsid w:val="008C68D7"/>
    <w:rsid w:val="008C6CF6"/>
    <w:rsid w:val="008D0B21"/>
    <w:rsid w:val="008D1267"/>
    <w:rsid w:val="008D24AA"/>
    <w:rsid w:val="008D53C8"/>
    <w:rsid w:val="008F0551"/>
    <w:rsid w:val="008F26BD"/>
    <w:rsid w:val="008F2DC5"/>
    <w:rsid w:val="008F7AB3"/>
    <w:rsid w:val="00904083"/>
    <w:rsid w:val="009116F2"/>
    <w:rsid w:val="0091308C"/>
    <w:rsid w:val="00921B41"/>
    <w:rsid w:val="00921DC1"/>
    <w:rsid w:val="00926496"/>
    <w:rsid w:val="00944C99"/>
    <w:rsid w:val="00947345"/>
    <w:rsid w:val="0095713E"/>
    <w:rsid w:val="0097161F"/>
    <w:rsid w:val="0097288D"/>
    <w:rsid w:val="00974476"/>
    <w:rsid w:val="00977652"/>
    <w:rsid w:val="00983470"/>
    <w:rsid w:val="0099094E"/>
    <w:rsid w:val="00990B3F"/>
    <w:rsid w:val="009A2761"/>
    <w:rsid w:val="009B31FE"/>
    <w:rsid w:val="009B62EE"/>
    <w:rsid w:val="009C6BB5"/>
    <w:rsid w:val="009C758D"/>
    <w:rsid w:val="009C7F22"/>
    <w:rsid w:val="009D38C8"/>
    <w:rsid w:val="009D3D68"/>
    <w:rsid w:val="009D568E"/>
    <w:rsid w:val="009E1ADB"/>
    <w:rsid w:val="009F133A"/>
    <w:rsid w:val="00A0186B"/>
    <w:rsid w:val="00A13B63"/>
    <w:rsid w:val="00A1760D"/>
    <w:rsid w:val="00A23923"/>
    <w:rsid w:val="00A41AE0"/>
    <w:rsid w:val="00A42715"/>
    <w:rsid w:val="00A5071A"/>
    <w:rsid w:val="00A52747"/>
    <w:rsid w:val="00A52A70"/>
    <w:rsid w:val="00A6673C"/>
    <w:rsid w:val="00A75525"/>
    <w:rsid w:val="00A8030E"/>
    <w:rsid w:val="00A838C9"/>
    <w:rsid w:val="00A84D08"/>
    <w:rsid w:val="00A86611"/>
    <w:rsid w:val="00A90BE4"/>
    <w:rsid w:val="00A9194E"/>
    <w:rsid w:val="00A928BB"/>
    <w:rsid w:val="00AA08DE"/>
    <w:rsid w:val="00AA26DF"/>
    <w:rsid w:val="00AA5883"/>
    <w:rsid w:val="00AB5B8E"/>
    <w:rsid w:val="00AB67FA"/>
    <w:rsid w:val="00AC1368"/>
    <w:rsid w:val="00AC4EAC"/>
    <w:rsid w:val="00AF1AFD"/>
    <w:rsid w:val="00AF5FEA"/>
    <w:rsid w:val="00B0036C"/>
    <w:rsid w:val="00B0419A"/>
    <w:rsid w:val="00B139DE"/>
    <w:rsid w:val="00B158DA"/>
    <w:rsid w:val="00B17703"/>
    <w:rsid w:val="00B20733"/>
    <w:rsid w:val="00B232E1"/>
    <w:rsid w:val="00B24E12"/>
    <w:rsid w:val="00B34A73"/>
    <w:rsid w:val="00B5433A"/>
    <w:rsid w:val="00B55821"/>
    <w:rsid w:val="00B56F46"/>
    <w:rsid w:val="00B64098"/>
    <w:rsid w:val="00B715A1"/>
    <w:rsid w:val="00B73B30"/>
    <w:rsid w:val="00B75A98"/>
    <w:rsid w:val="00B77947"/>
    <w:rsid w:val="00B84C47"/>
    <w:rsid w:val="00B9105C"/>
    <w:rsid w:val="00B960B2"/>
    <w:rsid w:val="00BA0F1D"/>
    <w:rsid w:val="00BA49D6"/>
    <w:rsid w:val="00BB7293"/>
    <w:rsid w:val="00BC0051"/>
    <w:rsid w:val="00BC03F7"/>
    <w:rsid w:val="00BC7A05"/>
    <w:rsid w:val="00BD6ED3"/>
    <w:rsid w:val="00BF22C7"/>
    <w:rsid w:val="00C05652"/>
    <w:rsid w:val="00C10C3E"/>
    <w:rsid w:val="00C161D0"/>
    <w:rsid w:val="00C16901"/>
    <w:rsid w:val="00C213F4"/>
    <w:rsid w:val="00C30CE5"/>
    <w:rsid w:val="00C3249F"/>
    <w:rsid w:val="00C327FC"/>
    <w:rsid w:val="00C33D16"/>
    <w:rsid w:val="00C33F0A"/>
    <w:rsid w:val="00C43085"/>
    <w:rsid w:val="00C50200"/>
    <w:rsid w:val="00C51A16"/>
    <w:rsid w:val="00C567B5"/>
    <w:rsid w:val="00C56ED2"/>
    <w:rsid w:val="00C662E8"/>
    <w:rsid w:val="00C66BBF"/>
    <w:rsid w:val="00C8068D"/>
    <w:rsid w:val="00C871C8"/>
    <w:rsid w:val="00C948AF"/>
    <w:rsid w:val="00CB583D"/>
    <w:rsid w:val="00CB765F"/>
    <w:rsid w:val="00CC56E1"/>
    <w:rsid w:val="00CD3069"/>
    <w:rsid w:val="00CD3624"/>
    <w:rsid w:val="00CD4B66"/>
    <w:rsid w:val="00CD5631"/>
    <w:rsid w:val="00CD7C80"/>
    <w:rsid w:val="00CE3778"/>
    <w:rsid w:val="00CE5C40"/>
    <w:rsid w:val="00CE7C7B"/>
    <w:rsid w:val="00D01455"/>
    <w:rsid w:val="00D01DA9"/>
    <w:rsid w:val="00D034CA"/>
    <w:rsid w:val="00D03ADB"/>
    <w:rsid w:val="00D10631"/>
    <w:rsid w:val="00D10C03"/>
    <w:rsid w:val="00D23099"/>
    <w:rsid w:val="00D25EEF"/>
    <w:rsid w:val="00D4385F"/>
    <w:rsid w:val="00D5253B"/>
    <w:rsid w:val="00D76C13"/>
    <w:rsid w:val="00D82A4B"/>
    <w:rsid w:val="00D85F72"/>
    <w:rsid w:val="00DA1D4B"/>
    <w:rsid w:val="00DA729C"/>
    <w:rsid w:val="00DA79D4"/>
    <w:rsid w:val="00DB4836"/>
    <w:rsid w:val="00DB5BB9"/>
    <w:rsid w:val="00DC1994"/>
    <w:rsid w:val="00DC3CDA"/>
    <w:rsid w:val="00DD0439"/>
    <w:rsid w:val="00DD188F"/>
    <w:rsid w:val="00DD3C3A"/>
    <w:rsid w:val="00DD5B7F"/>
    <w:rsid w:val="00DD5E73"/>
    <w:rsid w:val="00DD7AC6"/>
    <w:rsid w:val="00DE1E9F"/>
    <w:rsid w:val="00DE243C"/>
    <w:rsid w:val="00DE405F"/>
    <w:rsid w:val="00DE4A06"/>
    <w:rsid w:val="00DE7128"/>
    <w:rsid w:val="00DF13BC"/>
    <w:rsid w:val="00DF4FF4"/>
    <w:rsid w:val="00DF7C77"/>
    <w:rsid w:val="00E01D8F"/>
    <w:rsid w:val="00E02EF5"/>
    <w:rsid w:val="00E04C59"/>
    <w:rsid w:val="00E14F8C"/>
    <w:rsid w:val="00E16F80"/>
    <w:rsid w:val="00E239AC"/>
    <w:rsid w:val="00E23DD7"/>
    <w:rsid w:val="00E272FD"/>
    <w:rsid w:val="00E309B3"/>
    <w:rsid w:val="00E30CBD"/>
    <w:rsid w:val="00E31977"/>
    <w:rsid w:val="00E33DB7"/>
    <w:rsid w:val="00E436C6"/>
    <w:rsid w:val="00E50F84"/>
    <w:rsid w:val="00E5590C"/>
    <w:rsid w:val="00E63078"/>
    <w:rsid w:val="00E66C11"/>
    <w:rsid w:val="00E75C8C"/>
    <w:rsid w:val="00E832C5"/>
    <w:rsid w:val="00E87786"/>
    <w:rsid w:val="00EA1A3E"/>
    <w:rsid w:val="00EB0B3A"/>
    <w:rsid w:val="00EB70EA"/>
    <w:rsid w:val="00ED550D"/>
    <w:rsid w:val="00ED67BC"/>
    <w:rsid w:val="00EE192F"/>
    <w:rsid w:val="00EE1B9E"/>
    <w:rsid w:val="00EE744C"/>
    <w:rsid w:val="00F05C2F"/>
    <w:rsid w:val="00F05D32"/>
    <w:rsid w:val="00F1776C"/>
    <w:rsid w:val="00F329B1"/>
    <w:rsid w:val="00F32D05"/>
    <w:rsid w:val="00F33AB5"/>
    <w:rsid w:val="00F46081"/>
    <w:rsid w:val="00F52EA5"/>
    <w:rsid w:val="00F53BBB"/>
    <w:rsid w:val="00F56636"/>
    <w:rsid w:val="00F64320"/>
    <w:rsid w:val="00F64B96"/>
    <w:rsid w:val="00F65312"/>
    <w:rsid w:val="00F7402B"/>
    <w:rsid w:val="00FA4765"/>
    <w:rsid w:val="00FA765A"/>
    <w:rsid w:val="00FB021F"/>
    <w:rsid w:val="00FB2416"/>
    <w:rsid w:val="00FB3CBA"/>
    <w:rsid w:val="00FD31C1"/>
    <w:rsid w:val="00FD6457"/>
    <w:rsid w:val="00FD72FA"/>
    <w:rsid w:val="00FF4198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9CEF0"/>
  <w15:docId w15:val="{504CD475-30B3-4CE9-B34D-888AD9F2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3A"/>
  </w:style>
  <w:style w:type="paragraph" w:styleId="1">
    <w:name w:val="heading 1"/>
    <w:basedOn w:val="a"/>
    <w:next w:val="a"/>
    <w:qFormat/>
    <w:rsid w:val="00431B3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31B3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1B3A"/>
    <w:rPr>
      <w:sz w:val="28"/>
    </w:rPr>
  </w:style>
  <w:style w:type="paragraph" w:styleId="a4">
    <w:name w:val="Body Text Indent"/>
    <w:basedOn w:val="a"/>
    <w:rsid w:val="00431B3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31B3A"/>
    <w:pPr>
      <w:jc w:val="center"/>
    </w:pPr>
    <w:rPr>
      <w:sz w:val="28"/>
    </w:rPr>
  </w:style>
  <w:style w:type="paragraph" w:styleId="a5">
    <w:name w:val="footer"/>
    <w:basedOn w:val="a"/>
    <w:rsid w:val="00431B3A"/>
    <w:pPr>
      <w:tabs>
        <w:tab w:val="center" w:pos="4153"/>
        <w:tab w:val="right" w:pos="8306"/>
      </w:tabs>
    </w:pPr>
  </w:style>
  <w:style w:type="paragraph" w:styleId="a6">
    <w:name w:val="header"/>
    <w:aliases w:val="Знак"/>
    <w:basedOn w:val="a"/>
    <w:link w:val="a7"/>
    <w:rsid w:val="00431B3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31B3A"/>
  </w:style>
  <w:style w:type="paragraph" w:customStyle="1" w:styleId="ConsPlusNormal">
    <w:name w:val="ConsPlusNormal"/>
    <w:rsid w:val="009D38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38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Прижатый влево"/>
    <w:basedOn w:val="a"/>
    <w:next w:val="a"/>
    <w:rsid w:val="00784B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Верхний колонтитул Знак"/>
    <w:aliases w:val="Знак Знак"/>
    <w:basedOn w:val="a0"/>
    <w:link w:val="a6"/>
    <w:locked/>
    <w:rsid w:val="00385ABE"/>
  </w:style>
  <w:style w:type="paragraph" w:customStyle="1" w:styleId="aa">
    <w:name w:val="Ñîäåðæ"/>
    <w:basedOn w:val="a"/>
    <w:rsid w:val="00385ABE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paragraph" w:styleId="ab">
    <w:name w:val="List Paragraph"/>
    <w:basedOn w:val="a"/>
    <w:uiPriority w:val="34"/>
    <w:qFormat/>
    <w:rsid w:val="00385ABE"/>
    <w:pPr>
      <w:ind w:left="708"/>
    </w:pPr>
    <w:rPr>
      <w:sz w:val="24"/>
      <w:szCs w:val="24"/>
    </w:rPr>
  </w:style>
  <w:style w:type="paragraph" w:styleId="ac">
    <w:name w:val="No Spacing"/>
    <w:link w:val="ad"/>
    <w:uiPriority w:val="1"/>
    <w:qFormat/>
    <w:rsid w:val="00F64B96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64B96"/>
    <w:rPr>
      <w:rFonts w:ascii="Calibri" w:hAnsi="Calibri"/>
      <w:sz w:val="22"/>
      <w:szCs w:val="22"/>
      <w:lang w:bidi="ar-SA"/>
    </w:rPr>
  </w:style>
  <w:style w:type="paragraph" w:customStyle="1" w:styleId="ae">
    <w:name w:val="Нормальный (таблица)"/>
    <w:basedOn w:val="a"/>
    <w:next w:val="a"/>
    <w:rsid w:val="00575E2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Balloon Text"/>
    <w:basedOn w:val="a"/>
    <w:link w:val="af0"/>
    <w:rsid w:val="008B3835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8B3835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link w:val="21"/>
    <w:rsid w:val="00C0565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05652"/>
  </w:style>
  <w:style w:type="paragraph" w:styleId="HTML">
    <w:name w:val="HTML Preformatted"/>
    <w:basedOn w:val="a"/>
    <w:link w:val="HTML0"/>
    <w:rsid w:val="00C0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05652"/>
    <w:rPr>
      <w:rFonts w:ascii="Courier New" w:hAnsi="Courier New" w:cs="Courier New"/>
    </w:rPr>
  </w:style>
  <w:style w:type="paragraph" w:styleId="af1">
    <w:name w:val="Normal (Web)"/>
    <w:basedOn w:val="a"/>
    <w:unhideWhenUsed/>
    <w:rsid w:val="003972B4"/>
    <w:pPr>
      <w:spacing w:before="30" w:after="30"/>
    </w:pPr>
    <w:rPr>
      <w:sz w:val="24"/>
      <w:szCs w:val="24"/>
    </w:rPr>
  </w:style>
  <w:style w:type="paragraph" w:styleId="3">
    <w:name w:val="Body Text Indent 3"/>
    <w:basedOn w:val="a"/>
    <w:link w:val="30"/>
    <w:rsid w:val="00C567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567B5"/>
    <w:rPr>
      <w:sz w:val="16"/>
      <w:szCs w:val="16"/>
    </w:rPr>
  </w:style>
  <w:style w:type="character" w:customStyle="1" w:styleId="FontStyle19">
    <w:name w:val="Font Style19"/>
    <w:rsid w:val="00B56F46"/>
    <w:rPr>
      <w:rFonts w:ascii="Arial" w:eastAsia="Arial" w:hAnsi="Arial" w:cs="Arial"/>
      <w:color w:val="auto"/>
      <w:sz w:val="16"/>
      <w:szCs w:val="16"/>
      <w:lang w:val="ru-RU"/>
    </w:rPr>
  </w:style>
  <w:style w:type="character" w:customStyle="1" w:styleId="FontStyle16">
    <w:name w:val="Font Style16"/>
    <w:rsid w:val="00B56F46"/>
    <w:rPr>
      <w:rFonts w:ascii="Arial" w:eastAsia="Arial" w:hAnsi="Arial" w:cs="Arial"/>
      <w:b/>
      <w:bCs/>
      <w:color w:val="auto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E87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uranovskij-r22.gosweb.gosuslugi.ru/" TargetMode="External"/><Relationship Id="rId13" Type="http://schemas.openxmlformats.org/officeDocument/2006/relationships/hyperlink" Target="https://ust-kalmanka22.ru/get/64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voburanovskij-r22.gosweb.gosuslugi.ru/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D2A1-9E0F-458A-A35F-6680F103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212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824</vt:lpstr>
    </vt:vector>
  </TitlesOfParts>
  <Company>Microsoft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824</dc:title>
  <dc:creator>Пресс-служба</dc:creator>
  <cp:lastModifiedBy>user</cp:lastModifiedBy>
  <cp:revision>13</cp:revision>
  <cp:lastPrinted>2022-05-23T08:37:00Z</cp:lastPrinted>
  <dcterms:created xsi:type="dcterms:W3CDTF">2022-12-26T05:32:00Z</dcterms:created>
  <dcterms:modified xsi:type="dcterms:W3CDTF">2023-01-12T04:32:00Z</dcterms:modified>
</cp:coreProperties>
</file>